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1DFD" w14:textId="75A69669" w:rsidR="0076606D" w:rsidRPr="00A5198E" w:rsidRDefault="00C02BE0" w:rsidP="00A5198E">
      <w:pPr>
        <w:pStyle w:val="NormalnyWeb"/>
        <w:jc w:val="both"/>
        <w:rPr>
          <w:rFonts w:ascii="Red Hat Display" w:hAnsi="Red Hat Display" w:cs="Red Hat Display"/>
          <w:b/>
        </w:rPr>
      </w:pPr>
      <w:r w:rsidRPr="00A5198E">
        <w:rPr>
          <w:rFonts w:ascii="Red Hat Display" w:hAnsi="Red Hat Display" w:cs="Red Hat Display"/>
          <w:b/>
        </w:rPr>
        <w:t>UMOWA DAROWIZNY SUMY PIENIĘŻNEJ</w:t>
      </w:r>
    </w:p>
    <w:p w14:paraId="1B5EB6E7"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Nr ……………………………………</w:t>
      </w:r>
    </w:p>
    <w:p w14:paraId="1B9B7CBC"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zawarta w dniu..……….……...................... w Lublinie</w:t>
      </w:r>
    </w:p>
    <w:p w14:paraId="370CF058"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pomiędzy:</w:t>
      </w:r>
    </w:p>
    <w:p w14:paraId="066D34B7"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w:t>
      </w:r>
    </w:p>
    <w:p w14:paraId="268C14AB"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zamieszkałą/zamieszkałym pod adresem:..............................................................................................., zwaną/zwanym w dalszej części w dalszej części Darczyńcą</w:t>
      </w:r>
    </w:p>
    <w:p w14:paraId="6701A2D6"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a</w:t>
      </w:r>
    </w:p>
    <w:p w14:paraId="44D0C6DB" w14:textId="77777777" w:rsidR="00C02BE0" w:rsidRPr="00A5198E" w:rsidRDefault="00C02BE0" w:rsidP="00A5198E">
      <w:pPr>
        <w:jc w:val="both"/>
        <w:rPr>
          <w:rFonts w:cs="Red Hat Display"/>
          <w:color w:val="auto"/>
          <w:sz w:val="24"/>
          <w:szCs w:val="24"/>
        </w:rPr>
      </w:pPr>
      <w:r w:rsidRPr="00A5198E">
        <w:rPr>
          <w:rFonts w:cs="Red Hat Display"/>
          <w:b/>
          <w:color w:val="auto"/>
          <w:sz w:val="24"/>
          <w:szCs w:val="24"/>
        </w:rPr>
        <w:t>FUNDACJĄ ROZWOJU UNIWERSYTECKIEGO SZPITALA KLINICZNEGO NR 4 W LUBLINIE</w:t>
      </w:r>
      <w:r w:rsidRPr="00A5198E">
        <w:rPr>
          <w:rFonts w:cs="Red Hat Display"/>
          <w:color w:val="auto"/>
          <w:sz w:val="24"/>
          <w:szCs w:val="24"/>
        </w:rPr>
        <w:t xml:space="preserve"> z siedzibą w Lublinie, ul. DRA Kazimierza Jaczewskiego, nr 8, 20-090 Lublin, numer KRS: 0001178867, REGON: 542003020, NIP: 7123495014, reprezentowaną przez prof. dr hab. Agnieszkę Nosal Wiercińską - Prezesa Zarządu, zwaną w dalszej części Obdarowaną lub Fundacją,</w:t>
      </w:r>
    </w:p>
    <w:p w14:paraId="1869949B"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Zwani dalej łącznie Stronami.</w:t>
      </w:r>
    </w:p>
    <w:p w14:paraId="2576B801"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1</w:t>
      </w:r>
    </w:p>
    <w:p w14:paraId="567DD2F5"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1. Darczyńca przekazuje Fundacji tytułem darowizny kwotę …………………………. zł (słownie: …………………………. złotych – darowizna) jednorazowo/miesięcznie/transzami i poleca Obdarowanemu, nie czyniąc nikogo wierzycielem do wykorzystania przedmiotu darowizny w ramach nieodpłatnej i niekomercyjnej działalności statutowej Obdarowanego.</w:t>
      </w:r>
    </w:p>
    <w:p w14:paraId="3412DD9E"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2. Obdarowany oświadcza, że darowiznę przyjmuje i wykorzysta ją zgodnie z poleceniem w ramach nieodpłatnej i niekomercyjnej działalności statutowej.</w:t>
      </w:r>
    </w:p>
    <w:p w14:paraId="52CCBD5B"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xml:space="preserve">3. Obdarowany zobowiązuje się do pokrycia wszystkich kosztów związanych </w:t>
      </w:r>
    </w:p>
    <w:p w14:paraId="1389266D"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xml:space="preserve">z niniejszą darowizną, w tym kosztów podatków i opłat, a przede wszystkim rozliczenia z urzędem skarbowym z podatku od darowizn, zgodnie  </w:t>
      </w:r>
    </w:p>
    <w:p w14:paraId="0F93D953"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z obowiązującymi w tym zakresie przepisami  (ustawa z 28 lipca 1983 r. o podatku od spadków i darowizn).</w:t>
      </w:r>
    </w:p>
    <w:p w14:paraId="360501B2"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2</w:t>
      </w:r>
    </w:p>
    <w:p w14:paraId="791EDA82"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lastRenderedPageBreak/>
        <w:t>Darowizna będzie przekazywana jednorazowo/miesięcznie do rachunek bankowy Obdarowanego prowadzony przez Bank  PEKAO S.A o numerze rachunku: 89 1240 1037 1111 0011 5710 9462.</w:t>
      </w:r>
    </w:p>
    <w:p w14:paraId="2FB1AD0E" w14:textId="77777777" w:rsidR="00C02BE0" w:rsidRPr="00A5198E" w:rsidRDefault="00C02BE0" w:rsidP="00A5198E">
      <w:pPr>
        <w:jc w:val="both"/>
        <w:rPr>
          <w:rFonts w:cs="Red Hat Display"/>
          <w:color w:val="auto"/>
          <w:sz w:val="24"/>
          <w:szCs w:val="24"/>
        </w:rPr>
      </w:pPr>
    </w:p>
    <w:p w14:paraId="4E48C76E" w14:textId="77777777" w:rsidR="00C02BE0" w:rsidRPr="00A5198E" w:rsidRDefault="00C02BE0" w:rsidP="00A5198E">
      <w:pPr>
        <w:jc w:val="both"/>
        <w:rPr>
          <w:rFonts w:cs="Red Hat Display"/>
          <w:color w:val="auto"/>
          <w:sz w:val="24"/>
          <w:szCs w:val="24"/>
        </w:rPr>
      </w:pPr>
    </w:p>
    <w:p w14:paraId="59179C87"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3</w:t>
      </w:r>
    </w:p>
    <w:p w14:paraId="79DCD183"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1. Wszelkie zmiany Umowy mogą być dokonywane wyłącznie w formie pisemnej pod rygorem nieważności.</w:t>
      </w:r>
    </w:p>
    <w:p w14:paraId="275E9311"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2. W sprawach nieuregulowanych niniejszą Umową, zastosowanie będą miały odpowiednie przepisy Kodeksu Cywilnego.</w:t>
      </w:r>
    </w:p>
    <w:p w14:paraId="723CAC0B"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3. Spory wynikłe ze stosowania umowy rozstrzyga Sąd powszechny w postępowaniu cywilnym, właściwy dla miejsca siedziby Fundacji.</w:t>
      </w:r>
    </w:p>
    <w:p w14:paraId="1CA11D08"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4. Integralną cześć Umowy stanowią następujące załączniki:</w:t>
      </w:r>
    </w:p>
    <w:p w14:paraId="6BE37945"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Załącznik nr 1 - Klauzula informacyjna RODO</w:t>
      </w:r>
    </w:p>
    <w:p w14:paraId="10B04335"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5. Umowę sporządzono w dwóch jednobrzmiących egzemplarzach, jednym dla Darczyńcy i jeden dla Fundacji.</w:t>
      </w:r>
    </w:p>
    <w:p w14:paraId="550EF489"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6. Strony ustalają, że osobami upoważnionymi do kontaktów w związku z realizacją Umowy będą:</w:t>
      </w:r>
    </w:p>
    <w:p w14:paraId="39C81305"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w:t>
      </w:r>
      <w:r w:rsidRPr="00A5198E">
        <w:rPr>
          <w:rFonts w:cs="Red Hat Display"/>
          <w:color w:val="auto"/>
          <w:sz w:val="24"/>
          <w:szCs w:val="24"/>
        </w:rPr>
        <w:tab/>
        <w:t xml:space="preserve">ze strony DARCZYŃCY: </w:t>
      </w:r>
    </w:p>
    <w:p w14:paraId="4B8E8C32"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xml:space="preserve">…………………………………………………………… </w:t>
      </w:r>
    </w:p>
    <w:p w14:paraId="36A52ACA"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w:t>
      </w:r>
      <w:r w:rsidRPr="00A5198E">
        <w:rPr>
          <w:rFonts w:cs="Red Hat Display"/>
          <w:color w:val="auto"/>
          <w:sz w:val="24"/>
          <w:szCs w:val="24"/>
        </w:rPr>
        <w:tab/>
        <w:t xml:space="preserve">ze strony Fundacji: </w:t>
      </w:r>
    </w:p>
    <w:p w14:paraId="79674BF0"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prof. dr hab. Agnieszka Nosal Wiercińska, tel. ……………, e-mail:……………………………</w:t>
      </w:r>
    </w:p>
    <w:p w14:paraId="0AD93E1C" w14:textId="77777777" w:rsidR="00C02BE0" w:rsidRPr="00A5198E" w:rsidRDefault="00C02BE0" w:rsidP="00A5198E">
      <w:pPr>
        <w:jc w:val="both"/>
        <w:rPr>
          <w:rFonts w:cs="Red Hat Display"/>
          <w:color w:val="auto"/>
          <w:sz w:val="24"/>
          <w:szCs w:val="24"/>
        </w:rPr>
      </w:pPr>
    </w:p>
    <w:p w14:paraId="4B307ED4" w14:textId="77777777" w:rsidR="00C02BE0" w:rsidRPr="00A5198E" w:rsidRDefault="00C02BE0" w:rsidP="00A5198E">
      <w:pPr>
        <w:jc w:val="both"/>
        <w:rPr>
          <w:rFonts w:cs="Red Hat Display"/>
          <w:color w:val="auto"/>
          <w:sz w:val="24"/>
          <w:szCs w:val="24"/>
        </w:rPr>
      </w:pPr>
      <w:r w:rsidRPr="00A5198E">
        <w:rPr>
          <w:rFonts w:cs="Red Hat Display"/>
          <w:color w:val="auto"/>
          <w:sz w:val="24"/>
          <w:szCs w:val="24"/>
        </w:rPr>
        <w:t xml:space="preserve">DARCZYŃCA </w:t>
      </w:r>
      <w:r w:rsidRPr="00A5198E">
        <w:rPr>
          <w:rFonts w:cs="Red Hat Display"/>
          <w:color w:val="auto"/>
          <w:sz w:val="24"/>
          <w:szCs w:val="24"/>
        </w:rPr>
        <w:tab/>
      </w:r>
      <w:r w:rsidRPr="00A5198E">
        <w:rPr>
          <w:rFonts w:cs="Red Hat Display"/>
          <w:color w:val="auto"/>
          <w:sz w:val="24"/>
          <w:szCs w:val="24"/>
        </w:rPr>
        <w:tab/>
      </w:r>
      <w:r w:rsidRPr="00A5198E">
        <w:rPr>
          <w:rFonts w:cs="Red Hat Display"/>
          <w:color w:val="auto"/>
          <w:sz w:val="24"/>
          <w:szCs w:val="24"/>
        </w:rPr>
        <w:tab/>
      </w:r>
      <w:r w:rsidRPr="00A5198E">
        <w:rPr>
          <w:rFonts w:cs="Red Hat Display"/>
          <w:color w:val="auto"/>
          <w:sz w:val="24"/>
          <w:szCs w:val="24"/>
        </w:rPr>
        <w:tab/>
      </w:r>
      <w:r w:rsidRPr="00A5198E">
        <w:rPr>
          <w:rFonts w:cs="Red Hat Display"/>
          <w:color w:val="auto"/>
          <w:sz w:val="24"/>
          <w:szCs w:val="24"/>
        </w:rPr>
        <w:tab/>
      </w:r>
      <w:r w:rsidRPr="00A5198E">
        <w:rPr>
          <w:rFonts w:cs="Red Hat Display"/>
          <w:color w:val="auto"/>
          <w:sz w:val="24"/>
          <w:szCs w:val="24"/>
        </w:rPr>
        <w:tab/>
      </w:r>
      <w:r w:rsidRPr="00A5198E">
        <w:rPr>
          <w:rFonts w:cs="Red Hat Display"/>
          <w:color w:val="auto"/>
          <w:sz w:val="24"/>
          <w:szCs w:val="24"/>
        </w:rPr>
        <w:tab/>
      </w:r>
      <w:r w:rsidRPr="00A5198E">
        <w:rPr>
          <w:rFonts w:cs="Red Hat Display"/>
          <w:color w:val="auto"/>
          <w:sz w:val="24"/>
          <w:szCs w:val="24"/>
        </w:rPr>
        <w:tab/>
        <w:t>FUNDACJA</w:t>
      </w:r>
    </w:p>
    <w:p w14:paraId="1E7E6FDF" w14:textId="77777777" w:rsidR="00C02BE0" w:rsidRPr="00A5198E" w:rsidRDefault="00C02BE0" w:rsidP="00A5198E">
      <w:pPr>
        <w:jc w:val="both"/>
        <w:rPr>
          <w:rFonts w:cs="Red Hat Display"/>
          <w:color w:val="auto"/>
          <w:sz w:val="24"/>
          <w:szCs w:val="24"/>
        </w:rPr>
      </w:pPr>
    </w:p>
    <w:p w14:paraId="73968437" w14:textId="77777777" w:rsidR="00C02BE0" w:rsidRPr="00A5198E" w:rsidRDefault="00C02BE0" w:rsidP="00A5198E">
      <w:pPr>
        <w:jc w:val="both"/>
        <w:rPr>
          <w:rFonts w:cs="Red Hat Display"/>
          <w:color w:val="auto"/>
          <w:sz w:val="24"/>
          <w:szCs w:val="24"/>
        </w:rPr>
      </w:pPr>
    </w:p>
    <w:p w14:paraId="705B39BF" w14:textId="77777777" w:rsidR="00C02BE0" w:rsidRPr="00A5198E" w:rsidRDefault="00C02BE0" w:rsidP="00A5198E">
      <w:pPr>
        <w:jc w:val="both"/>
        <w:rPr>
          <w:rFonts w:cs="Red Hat Display"/>
          <w:color w:val="auto"/>
          <w:sz w:val="24"/>
          <w:szCs w:val="24"/>
        </w:rPr>
      </w:pPr>
    </w:p>
    <w:p w14:paraId="76C359AE" w14:textId="77777777" w:rsidR="00C02BE0" w:rsidRPr="00A5198E" w:rsidRDefault="00C02BE0" w:rsidP="00A5198E">
      <w:pPr>
        <w:jc w:val="both"/>
        <w:rPr>
          <w:rFonts w:cs="Red Hat Display"/>
          <w:color w:val="auto"/>
          <w:sz w:val="24"/>
          <w:szCs w:val="24"/>
        </w:rPr>
      </w:pPr>
    </w:p>
    <w:p w14:paraId="67810E29" w14:textId="77777777" w:rsidR="00C02BE0" w:rsidRPr="00A5198E" w:rsidRDefault="00C02BE0" w:rsidP="00A5198E">
      <w:pPr>
        <w:jc w:val="both"/>
        <w:rPr>
          <w:rFonts w:cs="Red Hat Display"/>
          <w:color w:val="auto"/>
          <w:sz w:val="24"/>
          <w:szCs w:val="24"/>
        </w:rPr>
      </w:pPr>
    </w:p>
    <w:p w14:paraId="5D091602" w14:textId="77777777" w:rsidR="00C02BE0" w:rsidRPr="00A5198E" w:rsidRDefault="00C02BE0" w:rsidP="00A5198E">
      <w:pPr>
        <w:jc w:val="both"/>
        <w:rPr>
          <w:rFonts w:cs="Red Hat Display"/>
          <w:color w:val="auto"/>
          <w:sz w:val="27"/>
          <w:szCs w:val="27"/>
        </w:rPr>
      </w:pPr>
      <w:r w:rsidRPr="00A5198E">
        <w:rPr>
          <w:rFonts w:cs="Red Hat Display"/>
          <w:color w:val="auto"/>
          <w:sz w:val="27"/>
          <w:szCs w:val="27"/>
        </w:rPr>
        <w:lastRenderedPageBreak/>
        <w:t>ZAŁĄCZNIK NR 1</w:t>
      </w:r>
    </w:p>
    <w:p w14:paraId="409E1FC5" w14:textId="77777777" w:rsidR="00C02BE0" w:rsidRPr="00A5198E" w:rsidRDefault="00C02BE0" w:rsidP="00A5198E">
      <w:pPr>
        <w:jc w:val="both"/>
        <w:rPr>
          <w:rFonts w:cs="Red Hat Display"/>
          <w:color w:val="auto"/>
          <w:sz w:val="27"/>
          <w:szCs w:val="27"/>
        </w:rPr>
      </w:pPr>
      <w:r w:rsidRPr="00A5198E">
        <w:rPr>
          <w:rFonts w:cs="Red Hat Display"/>
          <w:color w:val="auto"/>
          <w:sz w:val="27"/>
          <w:szCs w:val="27"/>
        </w:rPr>
        <w:t>DO UMOWY DAROWIZNY Nr ……………………………………</w:t>
      </w:r>
    </w:p>
    <w:p w14:paraId="0D35A8A1" w14:textId="77777777" w:rsidR="00C02BE0" w:rsidRPr="00A5198E" w:rsidRDefault="00C02BE0" w:rsidP="00A5198E">
      <w:pPr>
        <w:jc w:val="both"/>
        <w:rPr>
          <w:rFonts w:cs="Red Hat Display"/>
          <w:color w:val="auto"/>
          <w:sz w:val="27"/>
          <w:szCs w:val="27"/>
        </w:rPr>
      </w:pPr>
      <w:r w:rsidRPr="00A5198E">
        <w:rPr>
          <w:rFonts w:cs="Red Hat Display"/>
          <w:color w:val="auto"/>
          <w:sz w:val="27"/>
          <w:szCs w:val="27"/>
        </w:rPr>
        <w:t>KLAUZULA INFORMACYJNA O PRZETWARZANIU DANYCH</w:t>
      </w:r>
    </w:p>
    <w:p w14:paraId="5E92D6B8" w14:textId="77777777" w:rsidR="00C02BE0" w:rsidRPr="00A5198E" w:rsidRDefault="00C02BE0" w:rsidP="00A5198E">
      <w:pPr>
        <w:jc w:val="both"/>
        <w:rPr>
          <w:rFonts w:cs="Red Hat Display"/>
          <w:color w:val="auto"/>
        </w:rPr>
      </w:pPr>
      <w:r w:rsidRPr="00A5198E">
        <w:rPr>
          <w:rFonts w:cs="Red Hat Display"/>
          <w:color w:val="auto"/>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42442D75" w14:textId="77777777" w:rsidR="00C02BE0" w:rsidRPr="00A5198E" w:rsidRDefault="00C02BE0" w:rsidP="00A5198E">
      <w:pPr>
        <w:jc w:val="both"/>
        <w:rPr>
          <w:rFonts w:cs="Red Hat Display"/>
          <w:color w:val="auto"/>
        </w:rPr>
      </w:pPr>
      <w:r w:rsidRPr="00A5198E">
        <w:rPr>
          <w:rFonts w:cs="Red Hat Display"/>
          <w:color w:val="auto"/>
        </w:rPr>
        <w:t>ADMINISTRATOR DANYCH OSOBOWYCH</w:t>
      </w:r>
    </w:p>
    <w:p w14:paraId="4C90A876" w14:textId="77777777" w:rsidR="00C02BE0" w:rsidRPr="00A5198E" w:rsidRDefault="00C02BE0" w:rsidP="00A5198E">
      <w:pPr>
        <w:jc w:val="both"/>
        <w:rPr>
          <w:rFonts w:cs="Red Hat Display"/>
          <w:color w:val="auto"/>
        </w:rPr>
      </w:pPr>
      <w:r w:rsidRPr="00A5198E">
        <w:rPr>
          <w:rFonts w:cs="Red Hat Display"/>
          <w:color w:val="auto"/>
        </w:rPr>
        <w:t xml:space="preserve">Administratorem danych osobowych jest </w:t>
      </w:r>
      <w:r w:rsidRPr="00622946">
        <w:rPr>
          <w:rFonts w:cs="Red Hat Display"/>
          <w:b/>
          <w:color w:val="auto"/>
        </w:rPr>
        <w:t>FUNDACJĄ ROZWOJU UNIWERSYTECKIEGO SZPITALA KLINICZNEGO NR 4 W LUBLINIE</w:t>
      </w:r>
      <w:r w:rsidRPr="00A5198E">
        <w:rPr>
          <w:rFonts w:cs="Red Hat Display"/>
          <w:color w:val="auto"/>
        </w:rPr>
        <w:t xml:space="preserve"> z siedzibą w Lublinie, ul. DRA Kazimierza Jaczewskiego, nr 8, 20-090 Lublin, numer KRS: 0001178867, REGON: 542003020, NIP: 7123495014 (dalej także „Fundacja”).</w:t>
      </w:r>
    </w:p>
    <w:p w14:paraId="649B913B" w14:textId="77777777" w:rsidR="00C02BE0" w:rsidRPr="00A5198E" w:rsidRDefault="00C02BE0" w:rsidP="00A5198E">
      <w:pPr>
        <w:jc w:val="both"/>
        <w:rPr>
          <w:rFonts w:cs="Red Hat Display"/>
          <w:color w:val="auto"/>
        </w:rPr>
      </w:pPr>
      <w:r w:rsidRPr="00A5198E">
        <w:rPr>
          <w:rFonts w:cs="Red Hat Display"/>
          <w:color w:val="auto"/>
        </w:rPr>
        <w:t>DANE KONTAKTOWE ADMINISTRATORA</w:t>
      </w:r>
    </w:p>
    <w:p w14:paraId="3F1F6085" w14:textId="77777777" w:rsidR="00C02BE0" w:rsidRPr="00A5198E" w:rsidRDefault="00C02BE0" w:rsidP="00A5198E">
      <w:pPr>
        <w:jc w:val="both"/>
        <w:rPr>
          <w:rFonts w:cs="Red Hat Display"/>
          <w:color w:val="auto"/>
        </w:rPr>
      </w:pPr>
      <w:r w:rsidRPr="00A5198E">
        <w:rPr>
          <w:rFonts w:cs="Red Hat Display"/>
          <w:color w:val="auto"/>
        </w:rPr>
        <w:t>Można się z nami skontaktować:</w:t>
      </w:r>
    </w:p>
    <w:p w14:paraId="31C6B139" w14:textId="77777777" w:rsidR="00C02BE0" w:rsidRPr="00A5198E" w:rsidRDefault="00C02BE0" w:rsidP="00A5198E">
      <w:pPr>
        <w:jc w:val="both"/>
        <w:rPr>
          <w:rFonts w:cs="Red Hat Display"/>
          <w:color w:val="auto"/>
        </w:rPr>
      </w:pPr>
      <w:r w:rsidRPr="00A5198E">
        <w:rPr>
          <w:rFonts w:cs="Red Hat Display"/>
          <w:color w:val="auto"/>
        </w:rPr>
        <w:t>a) telefonicznie: ………………………………;</w:t>
      </w:r>
    </w:p>
    <w:p w14:paraId="2E89A88E" w14:textId="77777777" w:rsidR="00C02BE0" w:rsidRPr="00A5198E" w:rsidRDefault="00C02BE0" w:rsidP="00A5198E">
      <w:pPr>
        <w:jc w:val="both"/>
        <w:rPr>
          <w:rFonts w:cs="Red Hat Display"/>
          <w:color w:val="auto"/>
        </w:rPr>
      </w:pPr>
      <w:r w:rsidRPr="00A5198E">
        <w:rPr>
          <w:rFonts w:cs="Red Hat Display"/>
          <w:color w:val="auto"/>
        </w:rPr>
        <w:t>b) pod adresem e-mail: …………………………………….</w:t>
      </w:r>
    </w:p>
    <w:p w14:paraId="7214290C" w14:textId="77777777" w:rsidR="00C02BE0" w:rsidRPr="00A5198E" w:rsidRDefault="00C02BE0" w:rsidP="00A5198E">
      <w:pPr>
        <w:jc w:val="both"/>
        <w:rPr>
          <w:rFonts w:cs="Red Hat Display"/>
          <w:color w:val="auto"/>
        </w:rPr>
      </w:pPr>
      <w:r w:rsidRPr="00A5198E">
        <w:rPr>
          <w:rFonts w:cs="Red Hat Display"/>
          <w:color w:val="auto"/>
        </w:rPr>
        <w:t>c) w siedzibie firmy pod adresem: . DRA Kazimierza Jaczewskiego, nr 8, 20-090 Lublin</w:t>
      </w:r>
    </w:p>
    <w:p w14:paraId="0A77ACEB" w14:textId="77777777" w:rsidR="00C02BE0" w:rsidRPr="00A5198E" w:rsidRDefault="00C02BE0" w:rsidP="00A5198E">
      <w:pPr>
        <w:jc w:val="both"/>
        <w:rPr>
          <w:rFonts w:cs="Red Hat Display"/>
          <w:color w:val="auto"/>
        </w:rPr>
      </w:pPr>
      <w:r w:rsidRPr="00A5198E">
        <w:rPr>
          <w:rFonts w:cs="Red Hat Display"/>
          <w:color w:val="auto"/>
        </w:rPr>
        <w:t>JAKIE SĄ CELE PRZETWARZANIA PAŃSTWA DANYCH OSOBOWYCH</w:t>
      </w:r>
    </w:p>
    <w:p w14:paraId="2C317B14" w14:textId="77777777" w:rsidR="00C02BE0" w:rsidRPr="00A5198E" w:rsidRDefault="00C02BE0" w:rsidP="00A5198E">
      <w:pPr>
        <w:jc w:val="both"/>
        <w:rPr>
          <w:rFonts w:cs="Red Hat Display"/>
          <w:color w:val="auto"/>
        </w:rPr>
      </w:pPr>
      <w:r w:rsidRPr="00A5198E">
        <w:rPr>
          <w:rFonts w:cs="Red Hat Display"/>
          <w:color w:val="auto"/>
        </w:rPr>
        <w:t>Państwa dane osobowe przetwarzane są wyłącznie w celach zapewnienia świadczenia przez Fundację – w sposób profesjonalny, zgodny z obowiązującymi regulacjami prawnymi – działalności pożytku publicznego. W tym zakresie dysponowanie przez Fundację danymi osobowymi jest niezbędne:</w:t>
      </w:r>
    </w:p>
    <w:p w14:paraId="014B8197" w14:textId="77777777" w:rsidR="00C02BE0" w:rsidRPr="00A5198E" w:rsidRDefault="00C02BE0" w:rsidP="00A5198E">
      <w:pPr>
        <w:jc w:val="both"/>
        <w:rPr>
          <w:rFonts w:cs="Red Hat Display"/>
          <w:color w:val="auto"/>
        </w:rPr>
      </w:pPr>
      <w:r w:rsidRPr="00A5198E">
        <w:rPr>
          <w:rFonts w:cs="Red Hat Display"/>
          <w:color w:val="auto"/>
        </w:rPr>
        <w:t>a. realizację odpłatnej i nieodpłatnej działalności w obszarze zadań z zakresu działalności pożytku publicznego;</w:t>
      </w:r>
    </w:p>
    <w:p w14:paraId="48B730BB" w14:textId="77777777" w:rsidR="00C02BE0" w:rsidRPr="00A5198E" w:rsidRDefault="00C02BE0" w:rsidP="00A5198E">
      <w:pPr>
        <w:jc w:val="both"/>
        <w:rPr>
          <w:rFonts w:cs="Red Hat Display"/>
          <w:color w:val="auto"/>
        </w:rPr>
      </w:pPr>
      <w:r w:rsidRPr="00A5198E">
        <w:rPr>
          <w:rFonts w:cs="Red Hat Display"/>
          <w:color w:val="auto"/>
        </w:rPr>
        <w:t>b. zapewnienie wysokiej jakości działalności pożytku publicznego;</w:t>
      </w:r>
    </w:p>
    <w:p w14:paraId="36D55C96" w14:textId="77777777" w:rsidR="00C02BE0" w:rsidRPr="00A5198E" w:rsidRDefault="00C02BE0" w:rsidP="00A5198E">
      <w:pPr>
        <w:jc w:val="both"/>
        <w:rPr>
          <w:rFonts w:cs="Red Hat Display"/>
          <w:color w:val="auto"/>
        </w:rPr>
      </w:pPr>
      <w:r w:rsidRPr="00A5198E">
        <w:rPr>
          <w:rFonts w:cs="Red Hat Display"/>
          <w:color w:val="auto"/>
        </w:rPr>
        <w:t>c. udokumentowanie wykonania działalności dla celów podatkowych, rejestrowych i prawnych;</w:t>
      </w:r>
    </w:p>
    <w:p w14:paraId="324DC5F4" w14:textId="77777777" w:rsidR="00C02BE0" w:rsidRPr="00A5198E" w:rsidRDefault="00C02BE0" w:rsidP="00A5198E">
      <w:pPr>
        <w:jc w:val="both"/>
        <w:rPr>
          <w:rFonts w:cs="Red Hat Display"/>
          <w:color w:val="auto"/>
        </w:rPr>
      </w:pPr>
      <w:r w:rsidRPr="00A5198E">
        <w:rPr>
          <w:rFonts w:cs="Red Hat Display"/>
          <w:color w:val="auto"/>
        </w:rPr>
        <w:t>d. marketingu własnego i realizacji celów statystycznych;</w:t>
      </w:r>
    </w:p>
    <w:p w14:paraId="6CAFE4D9" w14:textId="77777777" w:rsidR="00C02BE0" w:rsidRPr="00A5198E" w:rsidRDefault="00C02BE0" w:rsidP="00A5198E">
      <w:pPr>
        <w:jc w:val="both"/>
        <w:rPr>
          <w:rFonts w:cs="Red Hat Display"/>
          <w:color w:val="auto"/>
        </w:rPr>
      </w:pPr>
      <w:r w:rsidRPr="00A5198E">
        <w:rPr>
          <w:rFonts w:cs="Red Hat Display"/>
          <w:color w:val="auto"/>
        </w:rPr>
        <w:t>e. zapewnienia bezpieczeństwa mienia oraz osób;</w:t>
      </w:r>
    </w:p>
    <w:p w14:paraId="32EB566A" w14:textId="77777777" w:rsidR="00C02BE0" w:rsidRPr="00A5198E" w:rsidRDefault="00C02BE0" w:rsidP="00A5198E">
      <w:pPr>
        <w:jc w:val="both"/>
        <w:rPr>
          <w:rFonts w:cs="Red Hat Display"/>
          <w:color w:val="auto"/>
        </w:rPr>
      </w:pPr>
      <w:r w:rsidRPr="00A5198E">
        <w:rPr>
          <w:rFonts w:cs="Red Hat Display"/>
          <w:color w:val="auto"/>
        </w:rPr>
        <w:t>f. dochodzenia ewentualnych roszczeń lub obrony przed nimi;</w:t>
      </w:r>
    </w:p>
    <w:p w14:paraId="095EE479" w14:textId="77777777" w:rsidR="00C02BE0" w:rsidRPr="00A5198E" w:rsidRDefault="00C02BE0" w:rsidP="00A5198E">
      <w:pPr>
        <w:jc w:val="both"/>
        <w:rPr>
          <w:rFonts w:cs="Red Hat Display"/>
          <w:color w:val="auto"/>
        </w:rPr>
      </w:pPr>
      <w:r w:rsidRPr="00A5198E">
        <w:rPr>
          <w:rFonts w:cs="Red Hat Display"/>
          <w:color w:val="auto"/>
        </w:rPr>
        <w:t>W każdym przypadku przetwarzania danych osobowych przez Fundację, zachodzi przynajmniej jedna z powyższych przesłanek. Fundacja nie przetwarza danych osobowych, jeżeli nie jest w stanie wykazać niezbędności przetwarzania dla realizacji któregokolwiek z powyższych celów.</w:t>
      </w:r>
    </w:p>
    <w:p w14:paraId="186F9FC5" w14:textId="77777777" w:rsidR="00C02BE0" w:rsidRPr="00A5198E" w:rsidRDefault="00C02BE0" w:rsidP="00A5198E">
      <w:pPr>
        <w:jc w:val="both"/>
        <w:rPr>
          <w:rFonts w:cs="Red Hat Display"/>
          <w:color w:val="auto"/>
        </w:rPr>
      </w:pPr>
      <w:r w:rsidRPr="00A5198E">
        <w:rPr>
          <w:rFonts w:cs="Red Hat Display"/>
          <w:color w:val="auto"/>
        </w:rPr>
        <w:t>PODSTAWA PRAWNA ORAZ PRAWNIE UZASADNIONE INTERESY</w:t>
      </w:r>
    </w:p>
    <w:p w14:paraId="0D5109AF" w14:textId="77777777" w:rsidR="00C02BE0" w:rsidRPr="00A5198E" w:rsidRDefault="00C02BE0" w:rsidP="00A5198E">
      <w:pPr>
        <w:jc w:val="both"/>
        <w:rPr>
          <w:rFonts w:cs="Red Hat Display"/>
          <w:color w:val="auto"/>
        </w:rPr>
      </w:pPr>
      <w:r w:rsidRPr="00A5198E">
        <w:rPr>
          <w:rFonts w:cs="Red Hat Display"/>
          <w:color w:val="auto"/>
        </w:rPr>
        <w:t>Przetwarzanie danych osobowych wymaga podstawy prawnej. RODO przewiduje kilka rodzajów takich podstaw prawnych, a w przypadku Fundacji mamy do czynienia, zasadniczo, z trzema podstawami prawnymi przetwarzania danych osobowych:</w:t>
      </w:r>
    </w:p>
    <w:p w14:paraId="78ED2C21" w14:textId="77777777" w:rsidR="00C02BE0" w:rsidRPr="00A5198E" w:rsidRDefault="00C02BE0" w:rsidP="00A5198E">
      <w:pPr>
        <w:jc w:val="both"/>
        <w:rPr>
          <w:rFonts w:cs="Red Hat Display"/>
          <w:color w:val="auto"/>
        </w:rPr>
      </w:pPr>
      <w:r w:rsidRPr="00A5198E">
        <w:rPr>
          <w:rFonts w:cs="Red Hat Display"/>
          <w:color w:val="auto"/>
        </w:rPr>
        <w:lastRenderedPageBreak/>
        <w:t>a) art. 6 ust. 1 lit. a) RODO – osoba, której dane dotyczą wyraziła zgodę na przetwarzanie swoich danych osobowych w jednym lub większej liczbie określonych celów;</w:t>
      </w:r>
    </w:p>
    <w:p w14:paraId="3DC2D89D" w14:textId="77777777" w:rsidR="00C02BE0" w:rsidRPr="00A5198E" w:rsidRDefault="00C02BE0" w:rsidP="00A5198E">
      <w:pPr>
        <w:jc w:val="both"/>
        <w:rPr>
          <w:rFonts w:cs="Red Hat Display"/>
          <w:color w:val="auto"/>
        </w:rPr>
      </w:pPr>
      <w:r w:rsidRPr="00A5198E">
        <w:rPr>
          <w:rFonts w:cs="Red Hat Display"/>
          <w:color w:val="auto"/>
        </w:rPr>
        <w:t>b) art. 6 ust. 1 lit. b) RODO – niezbędność do wykonania umowy, której Państwo są stroną lub do podjęcia działań na Państwa żądanie, przed zawarciem umowy – ta przesłanka legalności przetwarzania danych osobowych przez Fundację będzie występowała w sytuacji, gdy zawrzemy z Państwem umowę dotyczącą świadczenia przez Państwa na naszą rzecz jakichkolwiek usług lub umowę w sprawie świadczenia przez Fundacji działalności pożytku publicznego lub będziemy podejmowali na Państwa żądanie czynności przygotowawcze do zawarcia takiej umowy;</w:t>
      </w:r>
    </w:p>
    <w:p w14:paraId="76FCC4CA" w14:textId="77777777" w:rsidR="00C02BE0" w:rsidRPr="00A5198E" w:rsidRDefault="00C02BE0" w:rsidP="00A5198E">
      <w:pPr>
        <w:jc w:val="both"/>
        <w:rPr>
          <w:rFonts w:cs="Red Hat Display"/>
          <w:color w:val="auto"/>
        </w:rPr>
      </w:pPr>
      <w:r w:rsidRPr="00A5198E">
        <w:rPr>
          <w:rFonts w:cs="Red Hat Display"/>
          <w:color w:val="auto"/>
        </w:rPr>
        <w:t>c) art. 6 ust. 1 lit. c) RODO – wypełnienie obowiązków prawnych ciążących na administratorze danych osobowych na podstawie wynikających z prawa Unii lub prawa polskiego;</w:t>
      </w:r>
    </w:p>
    <w:p w14:paraId="5A167DB4" w14:textId="77777777" w:rsidR="00C02BE0" w:rsidRPr="00A5198E" w:rsidRDefault="00C02BE0" w:rsidP="00A5198E">
      <w:pPr>
        <w:jc w:val="both"/>
        <w:rPr>
          <w:rFonts w:cs="Red Hat Display"/>
          <w:color w:val="auto"/>
        </w:rPr>
      </w:pPr>
      <w:r w:rsidRPr="00A5198E">
        <w:rPr>
          <w:rFonts w:cs="Red Hat Display"/>
          <w:color w:val="auto"/>
        </w:rPr>
        <w:t>d) art. 6 ust. 1 lit. d) RODO – niezbędność do ochrony żywotnych interesów osoby, której dane dotyczą, lub innej osoby fizycznej – w tym wypadku ta przesłanka będzie występowała ze względu na podejmowanie przez Fundację działań prawnych i faktycznych zmierzających do ochrony tego rodzaju interesów w ramach realizowanej przez Fundację działalności pożytku publicznego;</w:t>
      </w:r>
    </w:p>
    <w:p w14:paraId="2BE15A34" w14:textId="77777777" w:rsidR="00C02BE0" w:rsidRPr="00A5198E" w:rsidRDefault="00C02BE0" w:rsidP="00A5198E">
      <w:pPr>
        <w:jc w:val="both"/>
        <w:rPr>
          <w:rFonts w:cs="Red Hat Display"/>
          <w:color w:val="auto"/>
        </w:rPr>
      </w:pPr>
      <w:r w:rsidRPr="00A5198E">
        <w:rPr>
          <w:rFonts w:cs="Red Hat Display"/>
          <w:color w:val="auto"/>
        </w:rPr>
        <w:t>e art. 6 ust. 1 lit. f) RODO – prawnie uzasadniony interes realizowany przez administratora danych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Fundacji oraz rejestrowanie wejść i wyjść z Fundacji,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7F4E415F" w14:textId="77777777" w:rsidR="00C02BE0" w:rsidRPr="00A5198E" w:rsidRDefault="00C02BE0" w:rsidP="00A5198E">
      <w:pPr>
        <w:jc w:val="both"/>
        <w:rPr>
          <w:rFonts w:cs="Red Hat Display"/>
          <w:color w:val="auto"/>
        </w:rPr>
      </w:pPr>
      <w:r w:rsidRPr="00A5198E">
        <w:rPr>
          <w:rFonts w:cs="Red Hat Display"/>
          <w:color w:val="auto"/>
        </w:rPr>
        <w:t>OKRES PRZECHOWYWANIA DANYCH</w:t>
      </w:r>
    </w:p>
    <w:p w14:paraId="782EDA76" w14:textId="77777777" w:rsidR="00C02BE0" w:rsidRPr="00A5198E" w:rsidRDefault="00C02BE0" w:rsidP="00A5198E">
      <w:pPr>
        <w:jc w:val="both"/>
        <w:rPr>
          <w:rFonts w:cs="Red Hat Display"/>
          <w:color w:val="auto"/>
        </w:rPr>
      </w:pPr>
      <w:r w:rsidRPr="00A5198E">
        <w:rPr>
          <w:rFonts w:cs="Red Hat Display"/>
          <w:color w:val="auto"/>
        </w:rPr>
        <w:t>Państwa dane osobowe będą przechowywane do czasu istnienia podstawy do ich przetwarzania</w:t>
      </w:r>
    </w:p>
    <w:p w14:paraId="387FD1EF" w14:textId="77777777" w:rsidR="00C02BE0" w:rsidRPr="00A5198E" w:rsidRDefault="00C02BE0" w:rsidP="00A5198E">
      <w:pPr>
        <w:jc w:val="both"/>
        <w:rPr>
          <w:rFonts w:cs="Red Hat Display"/>
          <w:color w:val="auto"/>
        </w:rPr>
      </w:pPr>
      <w:r w:rsidRPr="00A5198E">
        <w:rPr>
          <w:rFonts w:cs="Red Hat Display"/>
          <w:color w:val="auto"/>
        </w:rPr>
        <w:t>a) w przypadku wyrażenia zgody na przetwarzanie danych osobowych – przez okres obowiązywania zgody;</w:t>
      </w:r>
    </w:p>
    <w:p w14:paraId="1AA59B6A" w14:textId="77777777" w:rsidR="00C02BE0" w:rsidRPr="00A5198E" w:rsidRDefault="00C02BE0" w:rsidP="00A5198E">
      <w:pPr>
        <w:jc w:val="both"/>
        <w:rPr>
          <w:rFonts w:cs="Red Hat Display"/>
          <w:color w:val="auto"/>
        </w:rPr>
      </w:pPr>
      <w:r w:rsidRPr="00A5198E">
        <w:rPr>
          <w:rFonts w:cs="Red Hat Display"/>
          <w:color w:val="auto"/>
        </w:rPr>
        <w:t>b) w przypadku niezbędności danych do wykonania umowy – przez czas jej wykonywania oraz czas niezbędny dla realizacji przez strony tej umowy wynikających z niej roszczeń;</w:t>
      </w:r>
    </w:p>
    <w:p w14:paraId="5E47DFF6" w14:textId="77777777" w:rsidR="00C02BE0" w:rsidRPr="00A5198E" w:rsidRDefault="00C02BE0" w:rsidP="00A5198E">
      <w:pPr>
        <w:jc w:val="both"/>
        <w:rPr>
          <w:rFonts w:cs="Red Hat Display"/>
          <w:color w:val="auto"/>
        </w:rPr>
      </w:pPr>
      <w:r w:rsidRPr="00A5198E">
        <w:rPr>
          <w:rFonts w:cs="Red Hat Display"/>
          <w:color w:val="auto"/>
        </w:rPr>
        <w:t>c) w przypadku niezbędność do ochrony żywotnych interesów osoby, której dane dotyczą, lub innej osoby fizycznej – do czasu zrealizowania tych interesów lub ich wygaśnięcia;</w:t>
      </w:r>
    </w:p>
    <w:p w14:paraId="0667D1E3" w14:textId="77777777" w:rsidR="00C02BE0" w:rsidRPr="00A5198E" w:rsidRDefault="00C02BE0" w:rsidP="00A5198E">
      <w:pPr>
        <w:jc w:val="both"/>
        <w:rPr>
          <w:rFonts w:cs="Red Hat Display"/>
          <w:color w:val="auto"/>
        </w:rPr>
      </w:pPr>
      <w:r w:rsidRPr="00A5198E">
        <w:rPr>
          <w:rFonts w:cs="Red Hat Display"/>
          <w:color w:val="auto"/>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57EBAC0F" w14:textId="77777777" w:rsidR="00C02BE0" w:rsidRPr="00A5198E" w:rsidRDefault="00C02BE0" w:rsidP="00A5198E">
      <w:pPr>
        <w:jc w:val="both"/>
        <w:rPr>
          <w:rFonts w:cs="Red Hat Display"/>
          <w:color w:val="auto"/>
        </w:rPr>
      </w:pPr>
      <w:r w:rsidRPr="00A5198E">
        <w:rPr>
          <w:rFonts w:cs="Red Hat Display"/>
          <w:color w:val="auto"/>
        </w:rPr>
        <w:t>W każdym jednak przypadku dane osobowe, którymi dysponuje Fundacja, nie będą przetwarzanie przez okres krótszy, niż ustawowo wymagany dla przechowywania danego rodzaju informacji.</w:t>
      </w:r>
    </w:p>
    <w:p w14:paraId="073496F1" w14:textId="77777777" w:rsidR="00C02BE0" w:rsidRPr="00A5198E" w:rsidRDefault="00C02BE0" w:rsidP="00A5198E">
      <w:pPr>
        <w:jc w:val="both"/>
        <w:rPr>
          <w:rFonts w:cs="Red Hat Display"/>
          <w:color w:val="auto"/>
        </w:rPr>
      </w:pPr>
      <w:r w:rsidRPr="00A5198E">
        <w:rPr>
          <w:rFonts w:cs="Red Hat Display"/>
          <w:color w:val="auto"/>
        </w:rPr>
        <w:t>JAKIM PODMIOTOM FUNDACJA MOŻE PRZEKAZYWAC PAŃSTWA DANE OSOBOWE</w:t>
      </w:r>
    </w:p>
    <w:p w14:paraId="078F46B7" w14:textId="77777777" w:rsidR="00C02BE0" w:rsidRPr="00A5198E" w:rsidRDefault="00C02BE0" w:rsidP="00A5198E">
      <w:pPr>
        <w:jc w:val="both"/>
        <w:rPr>
          <w:rFonts w:cs="Red Hat Display"/>
          <w:color w:val="auto"/>
        </w:rPr>
      </w:pPr>
      <w:r w:rsidRPr="00A5198E">
        <w:rPr>
          <w:rFonts w:cs="Red Hat Display"/>
          <w:color w:val="auto"/>
        </w:rPr>
        <w:t>Państwa dane osobowe, w zależności od konkretnej potrzeby uzasadnionej łączącym nas stosunkiem prawnym lub faktycznym, mogą być udostępniane:</w:t>
      </w:r>
    </w:p>
    <w:p w14:paraId="1E987F93" w14:textId="77777777" w:rsidR="00C02BE0" w:rsidRPr="00A5198E" w:rsidRDefault="00C02BE0" w:rsidP="00A5198E">
      <w:pPr>
        <w:jc w:val="both"/>
        <w:rPr>
          <w:rFonts w:cs="Red Hat Display"/>
          <w:color w:val="auto"/>
        </w:rPr>
      </w:pPr>
      <w:r w:rsidRPr="00A5198E">
        <w:rPr>
          <w:rFonts w:cs="Red Hat Display"/>
          <w:color w:val="auto"/>
        </w:rPr>
        <w:lastRenderedPageBreak/>
        <w:t>a) firmom świadczącym usługi wsparcia IT Fundacji oraz dostarczającym oprogramowanie informatyczne;</w:t>
      </w:r>
    </w:p>
    <w:p w14:paraId="5B62DA81" w14:textId="77777777" w:rsidR="00C02BE0" w:rsidRPr="00A5198E" w:rsidRDefault="00C02BE0" w:rsidP="00A5198E">
      <w:pPr>
        <w:jc w:val="both"/>
        <w:rPr>
          <w:rFonts w:cs="Red Hat Display"/>
          <w:color w:val="auto"/>
        </w:rPr>
      </w:pPr>
      <w:r w:rsidRPr="00A5198E">
        <w:rPr>
          <w:rFonts w:cs="Red Hat Display"/>
          <w:color w:val="auto"/>
        </w:rPr>
        <w:t>b) firmom księgowym świadczącym usługi obsługi księgowej;</w:t>
      </w:r>
    </w:p>
    <w:p w14:paraId="7A65783A" w14:textId="77777777" w:rsidR="00C02BE0" w:rsidRPr="00A5198E" w:rsidRDefault="00C02BE0" w:rsidP="00A5198E">
      <w:pPr>
        <w:jc w:val="both"/>
        <w:rPr>
          <w:rFonts w:cs="Red Hat Display"/>
          <w:color w:val="auto"/>
        </w:rPr>
      </w:pPr>
      <w:r w:rsidRPr="00A5198E">
        <w:rPr>
          <w:rFonts w:cs="Red Hat Display"/>
          <w:color w:val="auto"/>
        </w:rPr>
        <w:t>c) firmom transportowym i taksówkarskim w sytuacji zamówienia przez Państwa transportu lub przesyłki;</w:t>
      </w:r>
    </w:p>
    <w:p w14:paraId="21C24275" w14:textId="77777777" w:rsidR="00C02BE0" w:rsidRPr="00A5198E" w:rsidRDefault="00C02BE0" w:rsidP="00A5198E">
      <w:pPr>
        <w:jc w:val="both"/>
        <w:rPr>
          <w:rFonts w:cs="Red Hat Display"/>
          <w:color w:val="auto"/>
        </w:rPr>
      </w:pPr>
      <w:r w:rsidRPr="00A5198E">
        <w:rPr>
          <w:rFonts w:cs="Red Hat Display"/>
          <w:color w:val="auto"/>
        </w:rPr>
        <w:t>d) firmom (kancelariom) prawniczym świadczącym usługi doradztwa prawnego i zastępstwa procesowego;</w:t>
      </w:r>
    </w:p>
    <w:p w14:paraId="347C3FDF" w14:textId="77777777" w:rsidR="00C02BE0" w:rsidRPr="00A5198E" w:rsidRDefault="00C02BE0" w:rsidP="00A5198E">
      <w:pPr>
        <w:jc w:val="both"/>
        <w:rPr>
          <w:rFonts w:cs="Red Hat Display"/>
          <w:color w:val="auto"/>
        </w:rPr>
      </w:pPr>
      <w:r w:rsidRPr="00A5198E">
        <w:rPr>
          <w:rFonts w:cs="Red Hat Display"/>
          <w:color w:val="auto"/>
        </w:rPr>
        <w:t>e) firmom świadczącym usługi marketingowe dla Fundacji;</w:t>
      </w:r>
    </w:p>
    <w:p w14:paraId="1DAB1EC9" w14:textId="77777777" w:rsidR="00C02BE0" w:rsidRPr="00A5198E" w:rsidRDefault="00C02BE0" w:rsidP="00A5198E">
      <w:pPr>
        <w:jc w:val="both"/>
        <w:rPr>
          <w:rFonts w:cs="Red Hat Display"/>
          <w:color w:val="auto"/>
        </w:rPr>
      </w:pPr>
      <w:r w:rsidRPr="00A5198E">
        <w:rPr>
          <w:rFonts w:cs="Red Hat Display"/>
          <w:color w:val="auto"/>
        </w:rPr>
        <w:t>f) uprawnionym urzędom.</w:t>
      </w:r>
    </w:p>
    <w:p w14:paraId="48C8D784" w14:textId="77777777" w:rsidR="00C02BE0" w:rsidRPr="00A5198E" w:rsidRDefault="00C02BE0" w:rsidP="00A5198E">
      <w:pPr>
        <w:jc w:val="both"/>
        <w:rPr>
          <w:rFonts w:cs="Red Hat Display"/>
          <w:color w:val="auto"/>
        </w:rPr>
      </w:pPr>
      <w:r w:rsidRPr="00A5198E">
        <w:rPr>
          <w:rFonts w:cs="Red Hat Display"/>
          <w:color w:val="auto"/>
        </w:rPr>
        <w:t>PRZEKAZYWANIE DANYCH POZA EUROPEJSKI OBSZAR GOSPODARCZY</w:t>
      </w:r>
    </w:p>
    <w:p w14:paraId="5C00BC44" w14:textId="77777777" w:rsidR="00C02BE0" w:rsidRPr="00A5198E" w:rsidRDefault="00C02BE0" w:rsidP="00A5198E">
      <w:pPr>
        <w:jc w:val="both"/>
        <w:rPr>
          <w:rFonts w:cs="Red Hat Display"/>
          <w:color w:val="auto"/>
        </w:rPr>
      </w:pPr>
      <w:r w:rsidRPr="00A5198E">
        <w:rPr>
          <w:rFonts w:cs="Red Hat Display"/>
          <w:color w:val="auto"/>
        </w:rPr>
        <w:t xml:space="preserve">FUNDACJA zasadniczo nie przekazuje danych osobowych poza Europejski Obszar Gospodarczy. Fundacja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A5198E">
        <w:rPr>
          <w:rFonts w:cs="Red Hat Display"/>
          <w:color w:val="auto"/>
        </w:rPr>
        <w:t>cookies</w:t>
      </w:r>
      <w:proofErr w:type="spellEnd"/>
      <w:r w:rsidRPr="00A5198E">
        <w:rPr>
          <w:rFonts w:cs="Red Hat Display"/>
          <w:color w:val="auto"/>
        </w:rPr>
        <w:t xml:space="preserve"> w celu zbierania ogólnych i anonimowych danych statystycznych za pośrednictwem profesjonalnych narzędzi analitycznych i marketingowych takich jak:</w:t>
      </w:r>
    </w:p>
    <w:p w14:paraId="23436A53" w14:textId="77777777" w:rsidR="00C02BE0" w:rsidRPr="00A5198E" w:rsidRDefault="00C02BE0" w:rsidP="00A5198E">
      <w:pPr>
        <w:jc w:val="both"/>
        <w:rPr>
          <w:rFonts w:cs="Red Hat Display"/>
          <w:color w:val="auto"/>
        </w:rPr>
      </w:pPr>
      <w:r w:rsidRPr="00A5198E">
        <w:rPr>
          <w:rFonts w:cs="Red Hat Display"/>
          <w:color w:val="auto"/>
        </w:rPr>
        <w:t xml:space="preserve">– Google Analytics (administrator </w:t>
      </w:r>
      <w:proofErr w:type="spellStart"/>
      <w:r w:rsidRPr="00A5198E">
        <w:rPr>
          <w:rFonts w:cs="Red Hat Display"/>
          <w:color w:val="auto"/>
        </w:rPr>
        <w:t>cookies</w:t>
      </w:r>
      <w:proofErr w:type="spellEnd"/>
      <w:r w:rsidRPr="00A5198E">
        <w:rPr>
          <w:rFonts w:cs="Red Hat Display"/>
          <w:color w:val="auto"/>
        </w:rPr>
        <w:t xml:space="preserve">: Google </w:t>
      </w:r>
      <w:proofErr w:type="spellStart"/>
      <w:r w:rsidRPr="00A5198E">
        <w:rPr>
          <w:rFonts w:cs="Red Hat Display"/>
          <w:color w:val="auto"/>
        </w:rPr>
        <w:t>Inc</w:t>
      </w:r>
      <w:proofErr w:type="spellEnd"/>
      <w:r w:rsidRPr="00A5198E">
        <w:rPr>
          <w:rFonts w:cs="Red Hat Display"/>
          <w:color w:val="auto"/>
        </w:rPr>
        <w:t xml:space="preserve"> z siedzibą w USA),</w:t>
      </w:r>
    </w:p>
    <w:p w14:paraId="6C52C206" w14:textId="77777777" w:rsidR="00C02BE0" w:rsidRPr="00A5198E" w:rsidRDefault="00C02BE0" w:rsidP="00A5198E">
      <w:pPr>
        <w:jc w:val="both"/>
        <w:rPr>
          <w:rFonts w:cs="Red Hat Display"/>
          <w:color w:val="auto"/>
        </w:rPr>
      </w:pPr>
      <w:r w:rsidRPr="00A5198E">
        <w:rPr>
          <w:rFonts w:cs="Red Hat Display"/>
          <w:color w:val="auto"/>
        </w:rPr>
        <w:t xml:space="preserve">– Google </w:t>
      </w:r>
      <w:proofErr w:type="spellStart"/>
      <w:r w:rsidRPr="00A5198E">
        <w:rPr>
          <w:rFonts w:cs="Red Hat Display"/>
          <w:color w:val="auto"/>
        </w:rPr>
        <w:t>AdWords</w:t>
      </w:r>
      <w:proofErr w:type="spellEnd"/>
      <w:r w:rsidRPr="00A5198E">
        <w:rPr>
          <w:rFonts w:cs="Red Hat Display"/>
          <w:color w:val="auto"/>
        </w:rPr>
        <w:t xml:space="preserve"> (administrator </w:t>
      </w:r>
      <w:proofErr w:type="spellStart"/>
      <w:r w:rsidRPr="00A5198E">
        <w:rPr>
          <w:rFonts w:cs="Red Hat Display"/>
          <w:color w:val="auto"/>
        </w:rPr>
        <w:t>cookies</w:t>
      </w:r>
      <w:proofErr w:type="spellEnd"/>
      <w:r w:rsidRPr="00A5198E">
        <w:rPr>
          <w:rFonts w:cs="Red Hat Display"/>
          <w:color w:val="auto"/>
        </w:rPr>
        <w:t xml:space="preserve">: Google </w:t>
      </w:r>
      <w:proofErr w:type="spellStart"/>
      <w:r w:rsidRPr="00A5198E">
        <w:rPr>
          <w:rFonts w:cs="Red Hat Display"/>
          <w:color w:val="auto"/>
        </w:rPr>
        <w:t>Ireland</w:t>
      </w:r>
      <w:proofErr w:type="spellEnd"/>
      <w:r w:rsidRPr="00A5198E">
        <w:rPr>
          <w:rFonts w:cs="Red Hat Display"/>
          <w:color w:val="auto"/>
        </w:rPr>
        <w:t xml:space="preserve"> Limited z siedzibą w Irlandii),</w:t>
      </w:r>
    </w:p>
    <w:p w14:paraId="3DEA5225" w14:textId="77777777" w:rsidR="00C02BE0" w:rsidRPr="00A5198E" w:rsidRDefault="00C02BE0" w:rsidP="00A5198E">
      <w:pPr>
        <w:jc w:val="both"/>
        <w:rPr>
          <w:rFonts w:cs="Red Hat Display"/>
          <w:color w:val="auto"/>
        </w:rPr>
      </w:pPr>
      <w:r w:rsidRPr="00A5198E">
        <w:rPr>
          <w:rFonts w:cs="Red Hat Display"/>
          <w:color w:val="auto"/>
        </w:rPr>
        <w:t xml:space="preserve">– Facebook (administrator </w:t>
      </w:r>
      <w:proofErr w:type="spellStart"/>
      <w:r w:rsidRPr="00A5198E">
        <w:rPr>
          <w:rFonts w:cs="Red Hat Display"/>
          <w:color w:val="auto"/>
        </w:rPr>
        <w:t>cookies</w:t>
      </w:r>
      <w:proofErr w:type="spellEnd"/>
      <w:r w:rsidRPr="00A5198E">
        <w:rPr>
          <w:rFonts w:cs="Red Hat Display"/>
          <w:color w:val="auto"/>
        </w:rPr>
        <w:t xml:space="preserve">: Facebook </w:t>
      </w:r>
      <w:proofErr w:type="spellStart"/>
      <w:r w:rsidRPr="00A5198E">
        <w:rPr>
          <w:rFonts w:cs="Red Hat Display"/>
          <w:color w:val="auto"/>
        </w:rPr>
        <w:t>Ireland</w:t>
      </w:r>
      <w:proofErr w:type="spellEnd"/>
      <w:r w:rsidRPr="00A5198E">
        <w:rPr>
          <w:rFonts w:cs="Red Hat Display"/>
          <w:color w:val="auto"/>
        </w:rPr>
        <w:t xml:space="preserve"> Ltd. z siedzibą w Irlandii).</w:t>
      </w:r>
    </w:p>
    <w:p w14:paraId="615E39EB" w14:textId="77777777" w:rsidR="00C02BE0" w:rsidRPr="00A5198E" w:rsidRDefault="00C02BE0" w:rsidP="00A5198E">
      <w:pPr>
        <w:jc w:val="both"/>
        <w:rPr>
          <w:rFonts w:cs="Red Hat Display"/>
          <w:color w:val="auto"/>
        </w:rPr>
      </w:pPr>
      <w:r w:rsidRPr="00A5198E">
        <w:rPr>
          <w:rFonts w:cs="Red Hat Display"/>
          <w:color w:val="auto"/>
        </w:rPr>
        <w:t>JAKIE PRZYSŁUGUJĄ PAŃSTWU PRAWA W ZWIĄZKU Z PRZETWARZANIEM DANYCH OSOBOWYCH PRZEZ FUNDACJĘ</w:t>
      </w:r>
    </w:p>
    <w:p w14:paraId="76E0DC76" w14:textId="77777777" w:rsidR="00C02BE0" w:rsidRPr="00A5198E" w:rsidRDefault="00C02BE0" w:rsidP="00A5198E">
      <w:pPr>
        <w:jc w:val="both"/>
        <w:rPr>
          <w:rFonts w:cs="Red Hat Display"/>
          <w:color w:val="auto"/>
        </w:rPr>
      </w:pPr>
      <w:r w:rsidRPr="00A5198E">
        <w:rPr>
          <w:rFonts w:cs="Red Hat Display"/>
          <w:color w:val="auto"/>
        </w:rPr>
        <w:t>W związku z przetwarzaniem przez Fundację Państwa danych osobowych, przysługują Państwu następujące prawa:</w:t>
      </w:r>
    </w:p>
    <w:p w14:paraId="2B7690E1" w14:textId="77777777" w:rsidR="00C02BE0" w:rsidRPr="00A5198E" w:rsidRDefault="00C02BE0" w:rsidP="00A5198E">
      <w:pPr>
        <w:jc w:val="both"/>
        <w:rPr>
          <w:rFonts w:cs="Red Hat Display"/>
          <w:color w:val="auto"/>
        </w:rPr>
      </w:pPr>
      <w:r w:rsidRPr="00A5198E">
        <w:rPr>
          <w:rFonts w:cs="Red Hat Display"/>
          <w:color w:val="auto"/>
        </w:rPr>
        <w:t>a) prawo dostępu do treści swoich danych osobowych, ich sprostowania i uzupełnienia, ograniczenia ich przetwarzania i usunięcia,</w:t>
      </w:r>
    </w:p>
    <w:p w14:paraId="7EA0E4DF" w14:textId="77777777" w:rsidR="00C02BE0" w:rsidRPr="00A5198E" w:rsidRDefault="00C02BE0" w:rsidP="00A5198E">
      <w:pPr>
        <w:jc w:val="both"/>
        <w:rPr>
          <w:rFonts w:cs="Red Hat Display"/>
          <w:color w:val="auto"/>
        </w:rPr>
      </w:pPr>
      <w:r w:rsidRPr="00A5198E">
        <w:rPr>
          <w:rFonts w:cs="Red Hat Display"/>
          <w:color w:val="auto"/>
        </w:rPr>
        <w:t>b) prawo do przenoszenia danych osobowych, które zostały przez Państwa przekazane Fundacji,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7D7936BE" w14:textId="77777777" w:rsidR="00C02BE0" w:rsidRPr="00A5198E" w:rsidRDefault="00C02BE0" w:rsidP="00A5198E">
      <w:pPr>
        <w:jc w:val="both"/>
        <w:rPr>
          <w:rFonts w:cs="Red Hat Display"/>
          <w:color w:val="auto"/>
        </w:rPr>
      </w:pPr>
      <w:r w:rsidRPr="00A5198E">
        <w:rPr>
          <w:rFonts w:cs="Red Hat Display"/>
          <w:color w:val="auto"/>
        </w:rPr>
        <w:t>Celem skorzystania z powyższych prawa należy skontaktować się z Fundacją;</w:t>
      </w:r>
    </w:p>
    <w:p w14:paraId="2E36216B" w14:textId="77777777" w:rsidR="00C02BE0" w:rsidRPr="00A5198E" w:rsidRDefault="00C02BE0" w:rsidP="00A5198E">
      <w:pPr>
        <w:jc w:val="both"/>
        <w:rPr>
          <w:rFonts w:cs="Red Hat Display"/>
          <w:color w:val="auto"/>
        </w:rPr>
      </w:pPr>
      <w:r w:rsidRPr="00A5198E">
        <w:rPr>
          <w:rFonts w:cs="Red Hat Display"/>
          <w:color w:val="auto"/>
        </w:rPr>
        <w:t>PRAWO DO WNIESIENIA SKARGI</w:t>
      </w:r>
    </w:p>
    <w:p w14:paraId="6DACCC3A" w14:textId="77777777" w:rsidR="00C02BE0" w:rsidRPr="00A5198E" w:rsidRDefault="00C02BE0" w:rsidP="00A5198E">
      <w:pPr>
        <w:jc w:val="both"/>
        <w:rPr>
          <w:rFonts w:cs="Red Hat Display"/>
          <w:color w:val="auto"/>
        </w:rPr>
      </w:pPr>
      <w:r w:rsidRPr="00A5198E">
        <w:rPr>
          <w:rFonts w:cs="Red Hat Display"/>
          <w:color w:val="auto"/>
        </w:rPr>
        <w:t>Prawo wniesienia skargi do organu nadzorczego zajmującego się ochroną danych osobowych, tj. Prezesa Urzędu Ochrony Danych Osobowych – w przypadku uznania, iż przetwarzanie danych osobowych narusza RODO.</w:t>
      </w:r>
    </w:p>
    <w:p w14:paraId="1923BC6B" w14:textId="77777777" w:rsidR="00C02BE0" w:rsidRPr="00A5198E" w:rsidRDefault="00C02BE0" w:rsidP="00A5198E">
      <w:pPr>
        <w:jc w:val="both"/>
        <w:rPr>
          <w:rFonts w:cs="Red Hat Display"/>
          <w:color w:val="auto"/>
        </w:rPr>
      </w:pPr>
      <w:r w:rsidRPr="00A5198E">
        <w:rPr>
          <w:rFonts w:cs="Red Hat Display"/>
          <w:color w:val="auto"/>
        </w:rPr>
        <w:t>PRAWO SPRZECIWU</w:t>
      </w:r>
    </w:p>
    <w:p w14:paraId="0B00055A" w14:textId="77777777" w:rsidR="00C02BE0" w:rsidRPr="00A5198E" w:rsidRDefault="00C02BE0" w:rsidP="00A5198E">
      <w:pPr>
        <w:jc w:val="both"/>
        <w:rPr>
          <w:rFonts w:cs="Red Hat Display"/>
          <w:color w:val="auto"/>
        </w:rPr>
      </w:pPr>
      <w:r w:rsidRPr="00A5198E">
        <w:rPr>
          <w:rFonts w:cs="Red Hat Display"/>
          <w:color w:val="auto"/>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1ADA152E" w14:textId="77777777" w:rsidR="00C02BE0" w:rsidRPr="00A5198E" w:rsidRDefault="00C02BE0" w:rsidP="00A5198E">
      <w:pPr>
        <w:jc w:val="both"/>
        <w:rPr>
          <w:rFonts w:cs="Red Hat Display"/>
          <w:color w:val="auto"/>
        </w:rPr>
      </w:pPr>
      <w:r w:rsidRPr="00A5198E">
        <w:rPr>
          <w:rFonts w:cs="Red Hat Display"/>
          <w:color w:val="auto"/>
        </w:rPr>
        <w:lastRenderedPageBreak/>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3B6B4420" w14:textId="77777777" w:rsidR="00C02BE0" w:rsidRPr="00A5198E" w:rsidRDefault="00C02BE0" w:rsidP="00A5198E">
      <w:pPr>
        <w:jc w:val="both"/>
        <w:rPr>
          <w:rFonts w:cs="Red Hat Display"/>
          <w:color w:val="auto"/>
        </w:rPr>
      </w:pPr>
      <w:r w:rsidRPr="00A5198E">
        <w:rPr>
          <w:rFonts w:cs="Red Hat Display"/>
          <w:color w:val="auto"/>
        </w:rPr>
        <w:t>PRAWO DO COFNIĘCIA ZGODY</w:t>
      </w:r>
    </w:p>
    <w:p w14:paraId="1D21653B" w14:textId="77777777" w:rsidR="00C02BE0" w:rsidRPr="00A5198E" w:rsidRDefault="00C02BE0" w:rsidP="00A5198E">
      <w:pPr>
        <w:jc w:val="both"/>
        <w:rPr>
          <w:rFonts w:cs="Red Hat Display"/>
          <w:color w:val="auto"/>
        </w:rPr>
      </w:pPr>
      <w:r w:rsidRPr="00A5198E">
        <w:rPr>
          <w:rFonts w:cs="Red Hat Display"/>
          <w:color w:val="auto"/>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2535479A" w14:textId="77777777" w:rsidR="00C02BE0" w:rsidRPr="00A5198E" w:rsidRDefault="00C02BE0" w:rsidP="00A5198E">
      <w:pPr>
        <w:jc w:val="both"/>
        <w:rPr>
          <w:rFonts w:cs="Red Hat Display"/>
          <w:color w:val="auto"/>
        </w:rPr>
      </w:pPr>
      <w:r w:rsidRPr="00A5198E">
        <w:rPr>
          <w:rFonts w:cs="Red Hat Display"/>
          <w:color w:val="auto"/>
        </w:rPr>
        <w:t>INFORMACJA CO DO WYMOGU LUB DOBROWOLNOŚCI PODANIA DANYCH ORAZ KONSEKWENCJACH I NIEPODANIA</w:t>
      </w:r>
    </w:p>
    <w:p w14:paraId="08089725" w14:textId="77777777" w:rsidR="00C02BE0" w:rsidRPr="00A5198E" w:rsidRDefault="00C02BE0" w:rsidP="00A5198E">
      <w:pPr>
        <w:jc w:val="both"/>
        <w:rPr>
          <w:rFonts w:cs="Red Hat Display"/>
          <w:color w:val="auto"/>
        </w:rPr>
      </w:pPr>
      <w:r w:rsidRPr="00A5198E">
        <w:rPr>
          <w:rFonts w:cs="Red Hat Display"/>
          <w:color w:val="auto"/>
        </w:rPr>
        <w:t>W zakresie przetwarzania danych osobowych w celu, o którym mowa w pkt 2) powyżej, obowiązek podania danych jest wymogiem ustawowym; z kolei w przypadku przetwarzania danych w celach, o których mowa w pkt 1) i 6), obowiązek podania danych jest wymogiem umownym – podanie danych osobowych we wszystkich celach, o których mowa powyżej, jest dobrowolne, jednak jest niezbędne do zawarcia i realizacji umowy z Fundacją.</w:t>
      </w:r>
    </w:p>
    <w:p w14:paraId="4C9B22C2" w14:textId="77777777" w:rsidR="00C02BE0" w:rsidRPr="00A5198E" w:rsidRDefault="00C02BE0" w:rsidP="00A5198E">
      <w:pPr>
        <w:jc w:val="both"/>
        <w:rPr>
          <w:rFonts w:cs="Red Hat Display"/>
          <w:color w:val="auto"/>
        </w:rPr>
      </w:pPr>
      <w:r w:rsidRPr="00A5198E">
        <w:rPr>
          <w:rFonts w:cs="Red Hat Display"/>
          <w:color w:val="auto"/>
        </w:rPr>
        <w:t>Fundacja nie prowadzi zautomatyzowanego podejmowania decyzji oraz automatycznego profilowania danych osobowych. Przetwarzanie Państwa danych będzie odbywało się zarówno w sposób ręczny, jak i z wykorzystaniem systemu teleinformatycznego.</w:t>
      </w:r>
    </w:p>
    <w:p w14:paraId="76914EC8" w14:textId="77777777" w:rsidR="00C02BE0" w:rsidRPr="00A5198E" w:rsidRDefault="00C02BE0" w:rsidP="00A5198E">
      <w:pPr>
        <w:jc w:val="both"/>
        <w:rPr>
          <w:rFonts w:cs="Red Hat Display"/>
          <w:color w:val="auto"/>
        </w:rPr>
      </w:pPr>
      <w:r w:rsidRPr="00A5198E">
        <w:rPr>
          <w:rFonts w:cs="Red Hat Display"/>
          <w:color w:val="auto"/>
        </w:rPr>
        <w:t>DARCZYŃCA</w:t>
      </w:r>
    </w:p>
    <w:p w14:paraId="3F88347C" w14:textId="77777777" w:rsidR="00C02BE0" w:rsidRPr="00A5198E" w:rsidRDefault="00C02BE0" w:rsidP="00A5198E">
      <w:pPr>
        <w:jc w:val="both"/>
        <w:rPr>
          <w:rFonts w:cs="Red Hat Display"/>
          <w:color w:val="auto"/>
        </w:rPr>
      </w:pPr>
    </w:p>
    <w:p w14:paraId="67524D30" w14:textId="77777777" w:rsidR="00C02BE0" w:rsidRPr="00A5198E" w:rsidRDefault="00C02BE0" w:rsidP="00A5198E">
      <w:pPr>
        <w:jc w:val="both"/>
        <w:rPr>
          <w:rFonts w:cs="Red Hat Display"/>
          <w:color w:val="auto"/>
        </w:rPr>
      </w:pPr>
      <w:r w:rsidRPr="00A5198E">
        <w:rPr>
          <w:rFonts w:cs="Red Hat Display"/>
          <w:color w:val="auto"/>
        </w:rPr>
        <w:t>………………………………………</w:t>
      </w:r>
    </w:p>
    <w:p w14:paraId="5B6829F7" w14:textId="77777777" w:rsidR="00C02BE0" w:rsidRPr="00A5198E" w:rsidRDefault="00C02BE0" w:rsidP="00A5198E">
      <w:pPr>
        <w:jc w:val="both"/>
        <w:rPr>
          <w:rFonts w:cs="Red Hat Display"/>
          <w:color w:val="auto"/>
        </w:rPr>
      </w:pPr>
      <w:r w:rsidRPr="00A5198E">
        <w:rPr>
          <w:rFonts w:cs="Red Hat Display"/>
          <w:color w:val="auto"/>
        </w:rPr>
        <w:t>data i podpis</w:t>
      </w:r>
    </w:p>
    <w:p w14:paraId="7F695B3E" w14:textId="35A5362D" w:rsidR="003E24DF" w:rsidRPr="00A5198E" w:rsidRDefault="003E24DF" w:rsidP="00A5198E">
      <w:pPr>
        <w:jc w:val="both"/>
        <w:rPr>
          <w:rFonts w:cs="Red Hat Display"/>
          <w:color w:val="auto"/>
          <w:sz w:val="24"/>
          <w:szCs w:val="24"/>
        </w:rPr>
      </w:pPr>
    </w:p>
    <w:sectPr w:rsidR="003E24DF" w:rsidRPr="00A5198E" w:rsidSect="0076606D">
      <w:headerReference w:type="even" r:id="rId11"/>
      <w:headerReference w:type="default" r:id="rId12"/>
      <w:footerReference w:type="even" r:id="rId13"/>
      <w:footerReference w:type="default" r:id="rId14"/>
      <w:headerReference w:type="first" r:id="rId15"/>
      <w:footerReference w:type="first" r:id="rId16"/>
      <w:pgSz w:w="11906" w:h="16838" w:code="9"/>
      <w:pgMar w:top="405" w:right="1440" w:bottom="720" w:left="1440" w:header="45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13A9" w14:textId="77777777" w:rsidR="0055630A" w:rsidRDefault="0055630A" w:rsidP="00D45945">
      <w:pPr>
        <w:spacing w:before="0" w:after="0" w:line="240" w:lineRule="auto"/>
      </w:pPr>
      <w:r>
        <w:separator/>
      </w:r>
    </w:p>
  </w:endnote>
  <w:endnote w:type="continuationSeparator" w:id="0">
    <w:p w14:paraId="65DDE72F" w14:textId="77777777" w:rsidR="0055630A" w:rsidRDefault="0055630A"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Red Hat Display">
    <w:altName w:val="Calibri"/>
    <w:charset w:val="EE"/>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DE47" w14:textId="77777777" w:rsidR="00E02F78" w:rsidRDefault="00E02F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080F" w14:textId="4D4938CA" w:rsidR="006948A0" w:rsidRPr="00104753" w:rsidRDefault="00104753" w:rsidP="00104753">
    <w:pPr>
      <w:pStyle w:val="Stopka"/>
      <w:jc w:val="right"/>
      <w:rPr>
        <w:color w:val="FFFFFF" w:themeColor="background1"/>
        <w:sz w:val="14"/>
        <w:szCs w:val="14"/>
      </w:rPr>
    </w:pPr>
    <w:r>
      <w:rPr>
        <w:noProof/>
      </w:rPr>
      <mc:AlternateContent>
        <mc:Choice Requires="wps">
          <w:drawing>
            <wp:anchor distT="0" distB="0" distL="114300" distR="114300" simplePos="0" relativeHeight="251672576" behindDoc="0" locked="0" layoutInCell="1" allowOverlap="1" wp14:anchorId="0D147474" wp14:editId="371A5095">
              <wp:simplePos x="0" y="0"/>
              <wp:positionH relativeFrom="page">
                <wp:posOffset>2629535</wp:posOffset>
              </wp:positionH>
              <wp:positionV relativeFrom="paragraph">
                <wp:posOffset>-158909</wp:posOffset>
              </wp:positionV>
              <wp:extent cx="4930259" cy="686519"/>
              <wp:effectExtent l="0" t="0" r="3810" b="0"/>
              <wp:wrapNone/>
              <wp:docPr id="1856779080" name="Prostokąt 1"/>
              <wp:cNvGraphicFramePr/>
              <a:graphic xmlns:a="http://schemas.openxmlformats.org/drawingml/2006/main">
                <a:graphicData uri="http://schemas.microsoft.com/office/word/2010/wordprocessingShape">
                  <wps:wsp>
                    <wps:cNvSpPr/>
                    <wps:spPr>
                      <a:xfrm>
                        <a:off x="0" y="0"/>
                        <a:ext cx="4930259" cy="686519"/>
                      </a:xfrm>
                      <a:prstGeom prst="rect">
                        <a:avLst/>
                      </a:prstGeom>
                      <a:solidFill>
                        <a:srgbClr val="2F3D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8B1F4" w14:textId="4EAAAFE2" w:rsidR="00B832CD" w:rsidRPr="0076606D" w:rsidRDefault="00104753" w:rsidP="00B832CD">
                          <w:pPr>
                            <w:jc w:val="right"/>
                            <w:rPr>
                              <w:rFonts w:cs="Red Hat Display"/>
                              <w:color w:val="FFFFFF" w:themeColor="background1"/>
                              <w:sz w:val="10"/>
                              <w:szCs w:val="10"/>
                            </w:rPr>
                          </w:pPr>
                          <w:r w:rsidRPr="0076606D">
                            <w:rPr>
                              <w:rFonts w:ascii="Segoe UI Symbol" w:hAnsi="Segoe UI Symbol" w:cs="Segoe UI Symbol"/>
                              <w:color w:val="FFFFFF" w:themeColor="background1"/>
                            </w:rPr>
                            <w:t xml:space="preserve">✆ </w:t>
                          </w:r>
                          <w:r w:rsidRPr="0076606D">
                            <w:rPr>
                              <w:rFonts w:cs="Red Hat Display"/>
                              <w:color w:val="FFFFFF" w:themeColor="background1"/>
                              <w:sz w:val="10"/>
                              <w:szCs w:val="10"/>
                            </w:rPr>
                            <w:t xml:space="preserve">+48 504 207 861 </w:t>
                          </w:r>
                          <w:r w:rsidRPr="0076606D">
                            <w:rPr>
                              <w:rFonts w:cs="Red Hat Display"/>
                              <w:color w:val="FFFFFF" w:themeColor="background1"/>
                              <w:sz w:val="10"/>
                              <w:szCs w:val="10"/>
                            </w:rPr>
                            <w:tab/>
                          </w:r>
                          <w:r w:rsidRPr="0076606D">
                            <w:rPr>
                              <w:rFonts w:cs="Red Hat Display"/>
                              <w:color w:val="FFFFFF" w:themeColor="background1"/>
                              <w:sz w:val="10"/>
                              <w:szCs w:val="10"/>
                            </w:rPr>
                            <w:tab/>
                          </w:r>
                          <w:r w:rsidRPr="0076606D">
                            <w:rPr>
                              <w:rFonts w:ascii="Segoe UI Symbol" w:hAnsi="Segoe UI Symbol" w:cs="Segoe UI Symbol"/>
                              <w:color w:val="FFFFFF" w:themeColor="background1"/>
                              <w:sz w:val="18"/>
                              <w:szCs w:val="18"/>
                            </w:rPr>
                            <w:t xml:space="preserve">✉ </w:t>
                          </w:r>
                          <w:r w:rsidR="00E02F78">
                            <w:rPr>
                              <w:rFonts w:cs="Red Hat Display"/>
                              <w:color w:val="FFFFFF" w:themeColor="background1"/>
                              <w:sz w:val="12"/>
                              <w:szCs w:val="12"/>
                            </w:rPr>
                            <w:t>fundacjausk4@gmail.com</w:t>
                          </w:r>
                          <w:bookmarkStart w:id="0" w:name="_GoBack"/>
                          <w:bookmarkEnd w:id="0"/>
                          <w:r w:rsidR="00B832CD" w:rsidRPr="0076606D">
                            <w:rPr>
                              <w:rFonts w:cs="Red Hat Display"/>
                              <w:color w:val="FFFFFF" w:themeColor="background1"/>
                              <w:sz w:val="10"/>
                              <w:szCs w:val="10"/>
                            </w:rPr>
                            <w:tab/>
                          </w:r>
                          <w:r w:rsidR="0076606D">
                            <w:rPr>
                              <w:rFonts w:cs="Red Hat Display"/>
                              <w:color w:val="FFFFFF" w:themeColor="background1"/>
                              <w:sz w:val="10"/>
                              <w:szCs w:val="10"/>
                            </w:rPr>
                            <w:tab/>
                          </w:r>
                          <w:r w:rsidR="00B832CD" w:rsidRPr="0076606D">
                            <w:rPr>
                              <w:rFonts w:cs="Red Hat Display"/>
                              <w:noProof/>
                              <w:color w:val="FFFFFF" w:themeColor="background1"/>
                              <w:sz w:val="10"/>
                              <w:szCs w:val="10"/>
                            </w:rPr>
                            <w:drawing>
                              <wp:inline distT="0" distB="0" distL="0" distR="0" wp14:anchorId="41A84711" wp14:editId="60DE666A">
                                <wp:extent cx="133200" cy="133200"/>
                                <wp:effectExtent l="0" t="0" r="635" b="635"/>
                                <wp:docPr id="1207587531" name="Grafika 4" descr="Kula ziemska: Afryka i Europ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87531" name="Grafika 1207587531" descr="Kula ziemska: Afryka i Europa z wypełnieniem pełnym"/>
                                        <pic:cNvPicPr/>
                                      </pic:nvPicPr>
                                      <pic:blipFill rotWithShape="1">
                                        <a:blip r:embed="rId1">
                                          <a:extLst>
                                            <a:ext uri="{96DAC541-7B7A-43D3-8B79-37D633B846F1}">
                                              <asvg:svgBlip xmlns:asvg="http://schemas.microsoft.com/office/drawing/2016/SVG/main" r:embed="rId2"/>
                                            </a:ext>
                                          </a:extLst>
                                        </a:blip>
                                        <a:srcRect t="-8108" b="8108"/>
                                        <a:stretch>
                                          <a:fillRect/>
                                        </a:stretch>
                                      </pic:blipFill>
                                      <pic:spPr>
                                        <a:xfrm>
                                          <a:off x="0" y="0"/>
                                          <a:ext cx="133200" cy="133200"/>
                                        </a:xfrm>
                                        <a:prstGeom prst="rect">
                                          <a:avLst/>
                                        </a:prstGeom>
                                      </pic:spPr>
                                    </pic:pic>
                                  </a:graphicData>
                                </a:graphic>
                              </wp:inline>
                            </w:drawing>
                          </w:r>
                          <w:r w:rsidR="00B832CD" w:rsidRPr="0076606D">
                            <w:rPr>
                              <w:rFonts w:cs="Red Hat Display"/>
                              <w:color w:val="FFFFFF" w:themeColor="background1"/>
                              <w:sz w:val="10"/>
                              <w:szCs w:val="10"/>
                            </w:rPr>
                            <w:t xml:space="preserve"> </w:t>
                          </w:r>
                          <w:r w:rsidR="0076606D">
                            <w:rPr>
                              <w:rFonts w:cs="Red Hat Display"/>
                              <w:color w:val="FFFFFF" w:themeColor="background1"/>
                              <w:sz w:val="10"/>
                              <w:szCs w:val="10"/>
                            </w:rPr>
                            <w:t xml:space="preserve"> </w:t>
                          </w:r>
                          <w:r w:rsidR="00B832CD" w:rsidRPr="0076606D">
                            <w:rPr>
                              <w:rFonts w:cs="Red Hat Display"/>
                              <w:color w:val="FFFFFF" w:themeColor="background1"/>
                              <w:sz w:val="10"/>
                              <w:szCs w:val="10"/>
                            </w:rPr>
                            <w:t>www.usk4.lublin.pl/fundacja</w:t>
                          </w:r>
                        </w:p>
                        <w:p w14:paraId="30951CE1" w14:textId="3F4C9F9E" w:rsidR="00104753" w:rsidRPr="00B832CD" w:rsidRDefault="00B832CD" w:rsidP="00104753">
                          <w:pPr>
                            <w:jc w:val="right"/>
                            <w:rPr>
                              <w:rFonts w:cs="Red Hat Display"/>
                              <w:color w:val="FFFFFF" w:themeColor="background1"/>
                              <w:sz w:val="12"/>
                              <w:szCs w:val="12"/>
                            </w:rPr>
                          </w:pPr>
                          <w:r>
                            <w:rPr>
                              <w:rFonts w:cs="Red Hat Display"/>
                              <w:color w:val="FFFFFF" w:themeColor="background1"/>
                              <w:sz w:val="12"/>
                              <w:szCs w:val="12"/>
                            </w:rPr>
                            <w:tab/>
                          </w:r>
                          <w:r>
                            <w:rPr>
                              <w:rFonts w:cs="Red Hat Display"/>
                              <w:color w:val="FFFFFF" w:themeColor="background1"/>
                              <w:sz w:val="12"/>
                              <w:szCs w:val="12"/>
                            </w:rPr>
                            <w:tab/>
                          </w:r>
                        </w:p>
                        <w:p w14:paraId="3CBC81EB" w14:textId="77777777" w:rsidR="00104753" w:rsidRDefault="00104753" w:rsidP="00104753">
                          <w:pPr>
                            <w:jc w:val="right"/>
                            <w:rPr>
                              <w:rFonts w:cs="Red Hat Display"/>
                              <w:color w:val="FFFFFF" w:themeColor="background1"/>
                              <w:sz w:val="12"/>
                              <w:szCs w:val="12"/>
                            </w:rPr>
                          </w:pPr>
                        </w:p>
                        <w:p w14:paraId="210E56B3" w14:textId="77777777" w:rsidR="00104753" w:rsidRDefault="00104753" w:rsidP="00104753">
                          <w:pPr>
                            <w:jc w:val="right"/>
                            <w:rPr>
                              <w:rFonts w:cs="Red Hat Display"/>
                              <w:color w:val="FFFFFF" w:themeColor="background1"/>
                              <w:sz w:val="12"/>
                              <w:szCs w:val="12"/>
                            </w:rPr>
                          </w:pPr>
                        </w:p>
                        <w:p w14:paraId="1B55F080" w14:textId="77777777" w:rsidR="00104753" w:rsidRPr="00104753" w:rsidRDefault="00104753" w:rsidP="00104753">
                          <w:pPr>
                            <w:jc w:val="right"/>
                            <w:rPr>
                              <w:rFonts w:cs="Red Hat Display"/>
                              <w:color w:val="FFFFFF" w:themeColor="background1"/>
                              <w:sz w:val="12"/>
                              <w:szCs w:val="12"/>
                            </w:rPr>
                          </w:pPr>
                        </w:p>
                        <w:p w14:paraId="6E3925B7" w14:textId="77777777" w:rsidR="00104753" w:rsidRPr="00F23972" w:rsidRDefault="00104753" w:rsidP="00104753">
                          <w:pPr>
                            <w:jc w:val="right"/>
                            <w:rPr>
                              <w:rFonts w:cs="Red Hat Display"/>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47474" id="Prostokąt 1" o:spid="_x0000_s1029" style="position:absolute;left:0;text-align:left;margin-left:207.05pt;margin-top:-12.5pt;width:388.2pt;height:54.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" fillcolor="#2f3d90" stroked="f" strokeweight="1pt">
              <v:textbox>
                <w:txbxContent>
                  <w:p w14:paraId="6218B1F4" w14:textId="4EAAAFE2" w:rsidR="00B832CD" w:rsidRPr="0076606D" w:rsidRDefault="00104753" w:rsidP="00B832CD">
                    <w:pPr>
                      <w:jc w:val="right"/>
                      <w:rPr>
                        <w:rFonts w:cs="Red Hat Display"/>
                        <w:color w:val="FFFFFF" w:themeColor="background1"/>
                        <w:sz w:val="10"/>
                        <w:szCs w:val="10"/>
                      </w:rPr>
                    </w:pPr>
                    <w:r w:rsidRPr="0076606D">
                      <w:rPr>
                        <w:rFonts w:ascii="Segoe UI Symbol" w:hAnsi="Segoe UI Symbol" w:cs="Segoe UI Symbol"/>
                        <w:color w:val="FFFFFF" w:themeColor="background1"/>
                      </w:rPr>
                      <w:t xml:space="preserve">✆ </w:t>
                    </w:r>
                    <w:r w:rsidRPr="0076606D">
                      <w:rPr>
                        <w:rFonts w:cs="Red Hat Display"/>
                        <w:color w:val="FFFFFF" w:themeColor="background1"/>
                        <w:sz w:val="10"/>
                        <w:szCs w:val="10"/>
                      </w:rPr>
                      <w:t xml:space="preserve">+48 504 207 861 </w:t>
                    </w:r>
                    <w:r w:rsidRPr="0076606D">
                      <w:rPr>
                        <w:rFonts w:cs="Red Hat Display"/>
                        <w:color w:val="FFFFFF" w:themeColor="background1"/>
                        <w:sz w:val="10"/>
                        <w:szCs w:val="10"/>
                      </w:rPr>
                      <w:tab/>
                    </w:r>
                    <w:r w:rsidRPr="0076606D">
                      <w:rPr>
                        <w:rFonts w:cs="Red Hat Display"/>
                        <w:color w:val="FFFFFF" w:themeColor="background1"/>
                        <w:sz w:val="10"/>
                        <w:szCs w:val="10"/>
                      </w:rPr>
                      <w:tab/>
                    </w:r>
                    <w:r w:rsidRPr="0076606D">
                      <w:rPr>
                        <w:rFonts w:ascii="Segoe UI Symbol" w:hAnsi="Segoe UI Symbol" w:cs="Segoe UI Symbol"/>
                        <w:color w:val="FFFFFF" w:themeColor="background1"/>
                        <w:sz w:val="18"/>
                        <w:szCs w:val="18"/>
                      </w:rPr>
                      <w:t xml:space="preserve">✉ </w:t>
                    </w:r>
                    <w:r w:rsidR="00E02F78">
                      <w:rPr>
                        <w:rFonts w:cs="Red Hat Display"/>
                        <w:color w:val="FFFFFF" w:themeColor="background1"/>
                        <w:sz w:val="12"/>
                        <w:szCs w:val="12"/>
                      </w:rPr>
                      <w:t>fundacjausk4@gmail.com</w:t>
                    </w:r>
                    <w:bookmarkStart w:id="1" w:name="_GoBack"/>
                    <w:bookmarkEnd w:id="1"/>
                    <w:r w:rsidR="00B832CD" w:rsidRPr="0076606D">
                      <w:rPr>
                        <w:rFonts w:cs="Red Hat Display"/>
                        <w:color w:val="FFFFFF" w:themeColor="background1"/>
                        <w:sz w:val="10"/>
                        <w:szCs w:val="10"/>
                      </w:rPr>
                      <w:tab/>
                    </w:r>
                    <w:r w:rsidR="0076606D">
                      <w:rPr>
                        <w:rFonts w:cs="Red Hat Display"/>
                        <w:color w:val="FFFFFF" w:themeColor="background1"/>
                        <w:sz w:val="10"/>
                        <w:szCs w:val="10"/>
                      </w:rPr>
                      <w:tab/>
                    </w:r>
                    <w:r w:rsidR="00B832CD" w:rsidRPr="0076606D">
                      <w:rPr>
                        <w:rFonts w:cs="Red Hat Display"/>
                        <w:noProof/>
                        <w:color w:val="FFFFFF" w:themeColor="background1"/>
                        <w:sz w:val="10"/>
                        <w:szCs w:val="10"/>
                      </w:rPr>
                      <w:drawing>
                        <wp:inline distT="0" distB="0" distL="0" distR="0" wp14:anchorId="41A84711" wp14:editId="60DE666A">
                          <wp:extent cx="133200" cy="133200"/>
                          <wp:effectExtent l="0" t="0" r="635" b="635"/>
                          <wp:docPr id="1207587531" name="Grafika 4" descr="Kula ziemska: Afryka i Europ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87531" name="Grafika 1207587531" descr="Kula ziemska: Afryka i Europa z wypełnieniem pełnym"/>
                                  <pic:cNvPicPr/>
                                </pic:nvPicPr>
                                <pic:blipFill rotWithShape="1">
                                  <a:blip r:embed="rId1">
                                    <a:extLst>
                                      <a:ext uri="{96DAC541-7B7A-43D3-8B79-37D633B846F1}">
                                        <asvg:svgBlip xmlns:asvg="http://schemas.microsoft.com/office/drawing/2016/SVG/main" r:embed="rId2"/>
                                      </a:ext>
                                    </a:extLst>
                                  </a:blip>
                                  <a:srcRect t="-8108" b="8108"/>
                                  <a:stretch>
                                    <a:fillRect/>
                                  </a:stretch>
                                </pic:blipFill>
                                <pic:spPr>
                                  <a:xfrm>
                                    <a:off x="0" y="0"/>
                                    <a:ext cx="133200" cy="133200"/>
                                  </a:xfrm>
                                  <a:prstGeom prst="rect">
                                    <a:avLst/>
                                  </a:prstGeom>
                                </pic:spPr>
                              </pic:pic>
                            </a:graphicData>
                          </a:graphic>
                        </wp:inline>
                      </w:drawing>
                    </w:r>
                    <w:r w:rsidR="00B832CD" w:rsidRPr="0076606D">
                      <w:rPr>
                        <w:rFonts w:cs="Red Hat Display"/>
                        <w:color w:val="FFFFFF" w:themeColor="background1"/>
                        <w:sz w:val="10"/>
                        <w:szCs w:val="10"/>
                      </w:rPr>
                      <w:t xml:space="preserve"> </w:t>
                    </w:r>
                    <w:r w:rsidR="0076606D">
                      <w:rPr>
                        <w:rFonts w:cs="Red Hat Display"/>
                        <w:color w:val="FFFFFF" w:themeColor="background1"/>
                        <w:sz w:val="10"/>
                        <w:szCs w:val="10"/>
                      </w:rPr>
                      <w:t xml:space="preserve"> </w:t>
                    </w:r>
                    <w:r w:rsidR="00B832CD" w:rsidRPr="0076606D">
                      <w:rPr>
                        <w:rFonts w:cs="Red Hat Display"/>
                        <w:color w:val="FFFFFF" w:themeColor="background1"/>
                        <w:sz w:val="10"/>
                        <w:szCs w:val="10"/>
                      </w:rPr>
                      <w:t>www.usk4.lublin.pl/fundacja</w:t>
                    </w:r>
                  </w:p>
                  <w:p w14:paraId="30951CE1" w14:textId="3F4C9F9E" w:rsidR="00104753" w:rsidRPr="00B832CD" w:rsidRDefault="00B832CD" w:rsidP="00104753">
                    <w:pPr>
                      <w:jc w:val="right"/>
                      <w:rPr>
                        <w:rFonts w:cs="Red Hat Display"/>
                        <w:color w:val="FFFFFF" w:themeColor="background1"/>
                        <w:sz w:val="12"/>
                        <w:szCs w:val="12"/>
                      </w:rPr>
                    </w:pPr>
                    <w:r>
                      <w:rPr>
                        <w:rFonts w:cs="Red Hat Display"/>
                        <w:color w:val="FFFFFF" w:themeColor="background1"/>
                        <w:sz w:val="12"/>
                        <w:szCs w:val="12"/>
                      </w:rPr>
                      <w:tab/>
                    </w:r>
                    <w:r>
                      <w:rPr>
                        <w:rFonts w:cs="Red Hat Display"/>
                        <w:color w:val="FFFFFF" w:themeColor="background1"/>
                        <w:sz w:val="12"/>
                        <w:szCs w:val="12"/>
                      </w:rPr>
                      <w:tab/>
                    </w:r>
                  </w:p>
                  <w:p w14:paraId="3CBC81EB" w14:textId="77777777" w:rsidR="00104753" w:rsidRDefault="00104753" w:rsidP="00104753">
                    <w:pPr>
                      <w:jc w:val="right"/>
                      <w:rPr>
                        <w:rFonts w:cs="Red Hat Display"/>
                        <w:color w:val="FFFFFF" w:themeColor="background1"/>
                        <w:sz w:val="12"/>
                        <w:szCs w:val="12"/>
                      </w:rPr>
                    </w:pPr>
                  </w:p>
                  <w:p w14:paraId="210E56B3" w14:textId="77777777" w:rsidR="00104753" w:rsidRDefault="00104753" w:rsidP="00104753">
                    <w:pPr>
                      <w:jc w:val="right"/>
                      <w:rPr>
                        <w:rFonts w:cs="Red Hat Display"/>
                        <w:color w:val="FFFFFF" w:themeColor="background1"/>
                        <w:sz w:val="12"/>
                        <w:szCs w:val="12"/>
                      </w:rPr>
                    </w:pPr>
                  </w:p>
                  <w:p w14:paraId="1B55F080" w14:textId="77777777" w:rsidR="00104753" w:rsidRPr="00104753" w:rsidRDefault="00104753" w:rsidP="00104753">
                    <w:pPr>
                      <w:jc w:val="right"/>
                      <w:rPr>
                        <w:rFonts w:cs="Red Hat Display"/>
                        <w:color w:val="FFFFFF" w:themeColor="background1"/>
                        <w:sz w:val="12"/>
                        <w:szCs w:val="12"/>
                      </w:rPr>
                    </w:pPr>
                  </w:p>
                  <w:p w14:paraId="6E3925B7" w14:textId="77777777" w:rsidR="00104753" w:rsidRPr="00F23972" w:rsidRDefault="00104753" w:rsidP="00104753">
                    <w:pPr>
                      <w:jc w:val="right"/>
                      <w:rPr>
                        <w:rFonts w:cs="Red Hat Display"/>
                        <w:color w:val="FFFFFF" w:themeColor="background1"/>
                        <w:sz w:val="16"/>
                        <w:szCs w:val="16"/>
                      </w:rPr>
                    </w:pPr>
                  </w:p>
                </w:txbxContent>
              </v:textbox>
              <w10:wrap anchorx="page"/>
            </v:rect>
          </w:pict>
        </mc:Fallback>
      </mc:AlternateContent>
    </w:r>
    <w:r w:rsidR="00EF7999" w:rsidRPr="00104753">
      <w:rPr>
        <w:color w:val="FFFFFF" w:themeColor="background1"/>
        <w:sz w:val="14"/>
        <w:szCs w:val="14"/>
      </w:rPr>
      <w:ptab w:relativeTo="margin" w:alignment="center" w:leader="none"/>
    </w:r>
    <w:r w:rsidR="00EF7999" w:rsidRPr="00104753">
      <w:rPr>
        <w:color w:val="FFFFFF" w:themeColor="background1"/>
        <w:sz w:val="14"/>
        <w:szCs w:val="14"/>
      </w:rPr>
      <w:ptab w:relativeTo="margin" w:alignment="right" w:leader="none"/>
    </w:r>
    <w:r w:rsidRPr="00104753">
      <w:rPr>
        <w:color w:val="FFFFFF" w:themeColor="background1"/>
        <w:sz w:val="14"/>
        <w:szCs w:val="14"/>
      </w:rPr>
      <w:t>Numer kontaktowy: + 48  504 207 861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FA00" w14:textId="77777777" w:rsidR="00E02F78" w:rsidRDefault="00E02F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89024" w14:textId="77777777" w:rsidR="0055630A" w:rsidRDefault="0055630A" w:rsidP="00D45945">
      <w:pPr>
        <w:spacing w:before="0" w:after="0" w:line="240" w:lineRule="auto"/>
      </w:pPr>
      <w:r>
        <w:separator/>
      </w:r>
    </w:p>
  </w:footnote>
  <w:footnote w:type="continuationSeparator" w:id="0">
    <w:p w14:paraId="4D6B3B8D" w14:textId="77777777" w:rsidR="0055630A" w:rsidRDefault="0055630A"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B6E9" w14:textId="60E6D174" w:rsidR="006948A0" w:rsidRDefault="0055630A">
    <w:pPr>
      <w:pStyle w:val="Nagwek"/>
    </w:pPr>
    <w:r>
      <w:rPr>
        <w:noProof/>
      </w:rPr>
      <w:pict w14:anchorId="11FE4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154469" o:spid="_x0000_s2050" type="#_x0000_t75" style="position:absolute;left:0;text-align:left;margin-left:0;margin-top:0;width:297.8pt;height:421.15pt;z-index:-251646976;mso-position-horizontal:center;mso-position-horizontal-relative:margin;mso-position-vertical:center;mso-position-vertical-relative:margin" o:allowincell="f">
          <v:imagedata r:id="rId1" o:title="pion-k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71ADB42C" w14:textId="77777777" w:rsidTr="00E834B7">
      <w:trPr>
        <w:trHeight w:val="360"/>
      </w:trPr>
      <w:tc>
        <w:tcPr>
          <w:tcW w:w="3381" w:type="dxa"/>
        </w:tcPr>
        <w:p w14:paraId="78F7B6AF" w14:textId="4C3DB105" w:rsidR="00E834B7" w:rsidRDefault="00E834B7">
          <w:pPr>
            <w:pStyle w:val="Nagwek"/>
            <w:rPr>
              <w:noProof/>
              <w:color w:val="000000" w:themeColor="text1"/>
              <w:lang w:eastAsia="en-US"/>
            </w:rPr>
          </w:pPr>
        </w:p>
      </w:tc>
      <w:tc>
        <w:tcPr>
          <w:tcW w:w="7107" w:type="dxa"/>
        </w:tcPr>
        <w:p w14:paraId="52285E12" w14:textId="2783DFCE" w:rsidR="00E834B7" w:rsidRDefault="00523FEB">
          <w:pPr>
            <w:pStyle w:val="Nagwek"/>
            <w:rPr>
              <w:noProof/>
              <w:color w:val="000000" w:themeColor="text1"/>
              <w:lang w:eastAsia="en-US"/>
            </w:rPr>
          </w:pPr>
          <w:r>
            <w:rPr>
              <w:noProof/>
            </w:rPr>
            <w:drawing>
              <wp:anchor distT="0" distB="0" distL="114300" distR="114300" simplePos="0" relativeHeight="251665408" behindDoc="1" locked="0" layoutInCell="1" allowOverlap="1" wp14:anchorId="092D99A9" wp14:editId="6C3DEE5F">
                <wp:simplePos x="0" y="0"/>
                <wp:positionH relativeFrom="column">
                  <wp:posOffset>3324225</wp:posOffset>
                </wp:positionH>
                <wp:positionV relativeFrom="paragraph">
                  <wp:posOffset>15240</wp:posOffset>
                </wp:positionV>
                <wp:extent cx="845742" cy="1042371"/>
                <wp:effectExtent l="0" t="0" r="0" b="5715"/>
                <wp:wrapThrough wrapText="bothSides">
                  <wp:wrapPolygon edited="0">
                    <wp:start x="9250" y="0"/>
                    <wp:lineTo x="487" y="6318"/>
                    <wp:lineTo x="0" y="7108"/>
                    <wp:lineTo x="0" y="8293"/>
                    <wp:lineTo x="3408" y="12636"/>
                    <wp:lineTo x="974" y="16585"/>
                    <wp:lineTo x="974" y="21324"/>
                    <wp:lineTo x="20448" y="21324"/>
                    <wp:lineTo x="19474" y="15400"/>
                    <wp:lineTo x="18014" y="12636"/>
                    <wp:lineTo x="20935" y="8293"/>
                    <wp:lineTo x="20935" y="7503"/>
                    <wp:lineTo x="20448" y="6318"/>
                    <wp:lineTo x="12171" y="0"/>
                    <wp:lineTo x="9250" y="0"/>
                  </wp:wrapPolygon>
                </wp:wrapThrough>
                <wp:docPr id="7010562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052" t="10601" r="3213" b="8945"/>
                        <a:stretch>
                          <a:fillRect/>
                        </a:stretch>
                      </pic:blipFill>
                      <pic:spPr bwMode="auto">
                        <a:xfrm>
                          <a:off x="0" y="0"/>
                          <a:ext cx="845742" cy="1042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FE601CF" w14:textId="7704B1AE" w:rsidR="00D45945" w:rsidRDefault="00104753" w:rsidP="00523FEB">
    <w:pPr>
      <w:pStyle w:val="Nagwek"/>
      <w:jc w:val="left"/>
    </w:pPr>
    <w:r w:rsidRPr="007C2A79">
      <w:rPr>
        <w:noProof/>
        <w:color w:val="000000" w:themeColor="text1"/>
        <w:lang w:bidi="pl-PL"/>
      </w:rPr>
      <mc:AlternateContent>
        <mc:Choice Requires="wpg">
          <w:drawing>
            <wp:anchor distT="0" distB="0" distL="114300" distR="114300" simplePos="0" relativeHeight="251667456" behindDoc="1" locked="0" layoutInCell="1" allowOverlap="1" wp14:anchorId="16A0757F" wp14:editId="3EDA4100">
              <wp:simplePos x="0" y="0"/>
              <wp:positionH relativeFrom="margin">
                <wp:posOffset>-1107281</wp:posOffset>
              </wp:positionH>
              <wp:positionV relativeFrom="page">
                <wp:posOffset>0</wp:posOffset>
              </wp:positionV>
              <wp:extent cx="8006715" cy="10919467"/>
              <wp:effectExtent l="0" t="0" r="0" b="0"/>
              <wp:wrapNone/>
              <wp:docPr id="3" name="Grup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6715" cy="10919467"/>
                        <a:chOff x="47520" y="2949"/>
                        <a:chExt cx="8006715" cy="10916471"/>
                      </a:xfrm>
                      <a:solidFill>
                        <a:srgbClr val="2F3D90"/>
                      </a:solidFill>
                    </wpg:grpSpPr>
                    <wps:wsp>
                      <wps:cNvPr id="13" name="Prostokąt 13"/>
                      <wps:cNvSpPr/>
                      <wps:spPr>
                        <a:xfrm>
                          <a:off x="247545" y="10235608"/>
                          <a:ext cx="3878582" cy="683812"/>
                        </a:xfrm>
                        <a:prstGeom prst="rect">
                          <a:avLst/>
                        </a:prstGeom>
                        <a:solidFill>
                          <a:srgbClr val="2F3D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16E69" w14:textId="3E10B855" w:rsidR="00F23972" w:rsidRPr="00F23972" w:rsidRDefault="00F23972" w:rsidP="00F23972">
                            <w:pPr>
                              <w:rPr>
                                <w:rFonts w:cs="Red Hat Display"/>
                                <w:color w:val="FFFFFF" w:themeColor="background1"/>
                                <w:sz w:val="8"/>
                                <w:szCs w:val="8"/>
                              </w:rPr>
                            </w:pPr>
                            <w:r w:rsidRPr="00F23972">
                              <w:rPr>
                                <w:rFonts w:cs="Red Hat Display"/>
                                <w:b/>
                                <w:bCs/>
                                <w:color w:val="FFFFFF" w:themeColor="background1"/>
                                <w:sz w:val="8"/>
                                <w:szCs w:val="8"/>
                              </w:rPr>
                              <w:t>FUNDACJA ROZWOJU UNIWERSYTECKIEGO</w:t>
                            </w:r>
                            <w:r w:rsidRPr="00F23972">
                              <w:rPr>
                                <w:rFonts w:cs="Red Hat Display"/>
                                <w:b/>
                                <w:bCs/>
                                <w:color w:val="FFFFFF" w:themeColor="background1"/>
                                <w:sz w:val="8"/>
                                <w:szCs w:val="8"/>
                              </w:rPr>
                              <w:br/>
                              <w:t> SZPITALA KLINICZNEGO NR 4 W LUBLINIE</w:t>
                            </w:r>
                            <w:r w:rsidRPr="00F23972">
                              <w:rPr>
                                <w:rFonts w:cs="Red Hat Display"/>
                                <w:color w:val="FFFFFF" w:themeColor="background1"/>
                                <w:sz w:val="8"/>
                                <w:szCs w:val="8"/>
                              </w:rPr>
                              <w:br/>
                              <w:t>20-090 Lublin, Ul. Dr. Kazimierza Jaczewskiego 8</w:t>
                            </w:r>
                            <w:r w:rsidRPr="0076606D">
                              <w:rPr>
                                <w:rFonts w:cs="Red Hat Display"/>
                                <w:color w:val="FFFFFF" w:themeColor="background1"/>
                                <w:sz w:val="8"/>
                                <w:szCs w:val="8"/>
                              </w:rPr>
                              <w:t xml:space="preserve"> </w:t>
                            </w:r>
                            <w:r w:rsidRPr="0076606D">
                              <w:rPr>
                                <w:rFonts w:cs="Red Hat Display"/>
                                <w:color w:val="FFFFFF" w:themeColor="background1"/>
                                <w:sz w:val="8"/>
                                <w:szCs w:val="8"/>
                              </w:rPr>
                              <w:br/>
                            </w:r>
                            <w:r w:rsidRPr="00F23972">
                              <w:rPr>
                                <w:rFonts w:cs="Red Hat Display"/>
                                <w:b/>
                                <w:bCs/>
                                <w:color w:val="FFFFFF" w:themeColor="background1"/>
                                <w:sz w:val="8"/>
                                <w:szCs w:val="8"/>
                              </w:rPr>
                              <w:t>NIP:</w:t>
                            </w:r>
                            <w:r w:rsidRPr="00F23972">
                              <w:rPr>
                                <w:rFonts w:cs="Red Hat Display"/>
                                <w:color w:val="FFFFFF" w:themeColor="background1"/>
                                <w:sz w:val="8"/>
                                <w:szCs w:val="8"/>
                              </w:rPr>
                              <w:t> 7123495014</w:t>
                            </w:r>
                            <w:r w:rsidR="00B832CD" w:rsidRPr="0076606D">
                              <w:rPr>
                                <w:rFonts w:cs="Red Hat Display"/>
                                <w:color w:val="FFFFFF" w:themeColor="background1"/>
                                <w:sz w:val="8"/>
                                <w:szCs w:val="8"/>
                              </w:rPr>
                              <w:t xml:space="preserve"> </w:t>
                            </w:r>
                            <w:r w:rsidRPr="00F23972">
                              <w:rPr>
                                <w:rFonts w:cs="Red Hat Display"/>
                                <w:b/>
                                <w:bCs/>
                                <w:color w:val="FFFFFF" w:themeColor="background1"/>
                                <w:sz w:val="8"/>
                                <w:szCs w:val="8"/>
                              </w:rPr>
                              <w:t>REGON:</w:t>
                            </w:r>
                            <w:r w:rsidRPr="00F23972">
                              <w:rPr>
                                <w:rFonts w:cs="Red Hat Display"/>
                                <w:color w:val="FFFFFF" w:themeColor="background1"/>
                                <w:sz w:val="8"/>
                                <w:szCs w:val="8"/>
                              </w:rPr>
                              <w:t xml:space="preserve"> 542003020 </w:t>
                            </w:r>
                            <w:r w:rsidRPr="00F23972">
                              <w:rPr>
                                <w:rFonts w:cs="Red Hat Display"/>
                                <w:b/>
                                <w:bCs/>
                                <w:color w:val="FFFFFF" w:themeColor="background1"/>
                                <w:sz w:val="8"/>
                                <w:szCs w:val="8"/>
                              </w:rPr>
                              <w:t>KRS:</w:t>
                            </w:r>
                            <w:r w:rsidRPr="00F23972">
                              <w:rPr>
                                <w:rFonts w:cs="Red Hat Display"/>
                                <w:color w:val="FFFFFF" w:themeColor="background1"/>
                                <w:sz w:val="8"/>
                                <w:szCs w:val="8"/>
                              </w:rPr>
                              <w:t xml:space="preserve"> 0001178867</w:t>
                            </w:r>
                          </w:p>
                          <w:p w14:paraId="42C4FF56" w14:textId="77777777" w:rsidR="00F23972" w:rsidRPr="00F23972" w:rsidRDefault="00F23972" w:rsidP="00F23972">
                            <w:pPr>
                              <w:jc w:val="center"/>
                              <w:rPr>
                                <w:rFonts w:cs="Red Hat Display"/>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Prostokąt 1"/>
                      <wps:cNvSpPr/>
                      <wps:spPr>
                        <a:xfrm>
                          <a:off x="47520" y="2949"/>
                          <a:ext cx="8006715" cy="17520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A0757F" id="Grupa 3" o:spid="_x0000_s1026" style="position:absolute;margin-left:-87.2pt;margin-top:0;width:630.45pt;height:859.8pt;z-index:-251649024;mso-position-horizontal-relative:margin;mso-position-vertical-relative:page" coordorigin="475,29" coordsize="80067,10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">
              <v:rect id="Prostokąt 13" o:spid="_x0000_s1027" style="position:absolute;left:2475;top:102356;width:38786;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" fillcolor="#2f3d90" stroked="f" strokeweight="1pt">
                <v:textbox>
                  <w:txbxContent>
                    <w:p w14:paraId="7B916E69" w14:textId="3E10B855" w:rsidR="00F23972" w:rsidRPr="00F23972" w:rsidRDefault="00F23972" w:rsidP="00F23972">
                      <w:pPr>
                        <w:rPr>
                          <w:rFonts w:cs="Red Hat Display"/>
                          <w:color w:val="FFFFFF" w:themeColor="background1"/>
                          <w:sz w:val="8"/>
                          <w:szCs w:val="8"/>
                        </w:rPr>
                      </w:pPr>
                      <w:r w:rsidRPr="00F23972">
                        <w:rPr>
                          <w:rFonts w:cs="Red Hat Display"/>
                          <w:b/>
                          <w:bCs/>
                          <w:color w:val="FFFFFF" w:themeColor="background1"/>
                          <w:sz w:val="8"/>
                          <w:szCs w:val="8"/>
                        </w:rPr>
                        <w:t>FUNDACJA ROZWOJU UNIWERSYTECKIEGO</w:t>
                      </w:r>
                      <w:r w:rsidRPr="00F23972">
                        <w:rPr>
                          <w:rFonts w:cs="Red Hat Display"/>
                          <w:b/>
                          <w:bCs/>
                          <w:color w:val="FFFFFF" w:themeColor="background1"/>
                          <w:sz w:val="8"/>
                          <w:szCs w:val="8"/>
                        </w:rPr>
                        <w:br/>
                        <w:t> SZPITALA KLINICZNEGO NR 4 W LUBLINIE</w:t>
                      </w:r>
                      <w:r w:rsidRPr="00F23972">
                        <w:rPr>
                          <w:rFonts w:cs="Red Hat Display"/>
                          <w:color w:val="FFFFFF" w:themeColor="background1"/>
                          <w:sz w:val="8"/>
                          <w:szCs w:val="8"/>
                        </w:rPr>
                        <w:br/>
                        <w:t>20-090 Lublin, Ul. Dr. Kazimierza Jaczewskiego 8</w:t>
                      </w:r>
                      <w:r w:rsidRPr="0076606D">
                        <w:rPr>
                          <w:rFonts w:cs="Red Hat Display"/>
                          <w:color w:val="FFFFFF" w:themeColor="background1"/>
                          <w:sz w:val="8"/>
                          <w:szCs w:val="8"/>
                        </w:rPr>
                        <w:t xml:space="preserve"> </w:t>
                      </w:r>
                      <w:r w:rsidRPr="0076606D">
                        <w:rPr>
                          <w:rFonts w:cs="Red Hat Display"/>
                          <w:color w:val="FFFFFF" w:themeColor="background1"/>
                          <w:sz w:val="8"/>
                          <w:szCs w:val="8"/>
                        </w:rPr>
                        <w:br/>
                      </w:r>
                      <w:r w:rsidRPr="00F23972">
                        <w:rPr>
                          <w:rFonts w:cs="Red Hat Display"/>
                          <w:b/>
                          <w:bCs/>
                          <w:color w:val="FFFFFF" w:themeColor="background1"/>
                          <w:sz w:val="8"/>
                          <w:szCs w:val="8"/>
                        </w:rPr>
                        <w:t>NIP:</w:t>
                      </w:r>
                      <w:r w:rsidRPr="00F23972">
                        <w:rPr>
                          <w:rFonts w:cs="Red Hat Display"/>
                          <w:color w:val="FFFFFF" w:themeColor="background1"/>
                          <w:sz w:val="8"/>
                          <w:szCs w:val="8"/>
                        </w:rPr>
                        <w:t> 7123495014</w:t>
                      </w:r>
                      <w:r w:rsidR="00B832CD" w:rsidRPr="0076606D">
                        <w:rPr>
                          <w:rFonts w:cs="Red Hat Display"/>
                          <w:color w:val="FFFFFF" w:themeColor="background1"/>
                          <w:sz w:val="8"/>
                          <w:szCs w:val="8"/>
                        </w:rPr>
                        <w:t xml:space="preserve"> </w:t>
                      </w:r>
                      <w:r w:rsidRPr="00F23972">
                        <w:rPr>
                          <w:rFonts w:cs="Red Hat Display"/>
                          <w:b/>
                          <w:bCs/>
                          <w:color w:val="FFFFFF" w:themeColor="background1"/>
                          <w:sz w:val="8"/>
                          <w:szCs w:val="8"/>
                        </w:rPr>
                        <w:t>REGON:</w:t>
                      </w:r>
                      <w:r w:rsidRPr="00F23972">
                        <w:rPr>
                          <w:rFonts w:cs="Red Hat Display"/>
                          <w:color w:val="FFFFFF" w:themeColor="background1"/>
                          <w:sz w:val="8"/>
                          <w:szCs w:val="8"/>
                        </w:rPr>
                        <w:t xml:space="preserve"> 542003020 </w:t>
                      </w:r>
                      <w:r w:rsidRPr="00F23972">
                        <w:rPr>
                          <w:rFonts w:cs="Red Hat Display"/>
                          <w:b/>
                          <w:bCs/>
                          <w:color w:val="FFFFFF" w:themeColor="background1"/>
                          <w:sz w:val="8"/>
                          <w:szCs w:val="8"/>
                        </w:rPr>
                        <w:t>KRS:</w:t>
                      </w:r>
                      <w:r w:rsidRPr="00F23972">
                        <w:rPr>
                          <w:rFonts w:cs="Red Hat Display"/>
                          <w:color w:val="FFFFFF" w:themeColor="background1"/>
                          <w:sz w:val="8"/>
                          <w:szCs w:val="8"/>
                        </w:rPr>
                        <w:t xml:space="preserve"> 0001178867</w:t>
                      </w:r>
                    </w:p>
                    <w:p w14:paraId="42C4FF56" w14:textId="77777777" w:rsidR="00F23972" w:rsidRPr="00F23972" w:rsidRDefault="00F23972" w:rsidP="00F23972">
                      <w:pPr>
                        <w:jc w:val="center"/>
                        <w:rPr>
                          <w:rFonts w:cs="Red Hat Display"/>
                          <w:color w:val="FFFFFF" w:themeColor="background1"/>
                          <w:sz w:val="16"/>
                          <w:szCs w:val="16"/>
                        </w:rPr>
                      </w:pPr>
                    </w:p>
                  </w:txbxContent>
                </v:textbox>
              </v:rect>
              <v:rect id="_x0000_s1028" style="position:absolute;left:475;top:29;width:8006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w10:wrap anchorx="margin" anchory="page"/>
            </v:group>
          </w:pict>
        </mc:Fallback>
      </mc:AlternateContent>
    </w:r>
    <w:r w:rsidR="0055630A">
      <w:rPr>
        <w:noProof/>
        <w:color w:val="000000" w:themeColor="text1"/>
        <w:lang w:bidi="pl-PL"/>
      </w:rPr>
      <w:pict w14:anchorId="0A2F7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154470" o:spid="_x0000_s2051" type="#_x0000_t75" style="position:absolute;margin-left:0;margin-top:0;width:297.8pt;height:421.15pt;z-index:-251645952;mso-position-horizontal:center;mso-position-horizontal-relative:margin;mso-position-vertical:center;mso-position-vertical-relative:margin" o:allowincell="f">
          <v:imagedata r:id="rId2" o:title="pion-kolo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CC4" w14:textId="20EF379E" w:rsidR="006948A0" w:rsidRDefault="0055630A">
    <w:pPr>
      <w:pStyle w:val="Nagwek"/>
    </w:pPr>
    <w:r>
      <w:rPr>
        <w:noProof/>
      </w:rPr>
      <w:pict w14:anchorId="14356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154468" o:spid="_x0000_s2049" type="#_x0000_t75" style="position:absolute;left:0;text-align:left;margin-left:0;margin-top:0;width:297.8pt;height:421.15pt;z-index:-251648000;mso-position-horizontal:center;mso-position-horizontal-relative:margin;mso-position-vertical:center;mso-position-vertical-relative:margin" o:allowincell="f">
          <v:imagedata r:id="rId1" o:title="pion-k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F4D9D"/>
    <w:multiLevelType w:val="hybridMultilevel"/>
    <w:tmpl w:val="1ED06A7A"/>
    <w:lvl w:ilvl="0" w:tplc="79788B32">
      <w:start w:val="1"/>
      <w:numFmt w:val="lowerLetter"/>
      <w:lvlText w:val="%1)"/>
      <w:lvlJc w:val="left"/>
      <w:pPr>
        <w:tabs>
          <w:tab w:val="num" w:pos="360"/>
        </w:tabs>
        <w:ind w:left="340" w:hanging="340"/>
      </w:pPr>
      <w:rPr>
        <w:rFonts w:cs="Times New Roman" w:hint="default"/>
        <w:b w:val="0"/>
      </w:rPr>
    </w:lvl>
    <w:lvl w:ilvl="1" w:tplc="3DC2A06A">
      <w:start w:val="1"/>
      <w:numFmt w:val="bullet"/>
      <w:lvlText w:val="-"/>
      <w:lvlJc w:val="left"/>
      <w:pPr>
        <w:tabs>
          <w:tab w:val="num" w:pos="1440"/>
        </w:tabs>
        <w:ind w:left="1440" w:hanging="360"/>
      </w:pPr>
      <w:rPr>
        <w:rFonts w:ascii="Georgia" w:hAnsi="Georgia" w:hint="default"/>
        <w:b w:val="0"/>
        <w:i w:val="0"/>
        <w:sz w:val="24"/>
      </w:rPr>
    </w:lvl>
    <w:lvl w:ilvl="2" w:tplc="80468C6C">
      <w:start w:val="2"/>
      <w:numFmt w:val="lowerLetter"/>
      <w:lvlText w:val="%3)"/>
      <w:lvlJc w:val="left"/>
      <w:pPr>
        <w:tabs>
          <w:tab w:val="num" w:pos="2340"/>
        </w:tabs>
        <w:ind w:left="2340" w:hanging="360"/>
      </w:pPr>
      <w:rPr>
        <w:rFonts w:ascii="Georgia" w:hAnsi="Georgia" w:cs="Times New Roman" w:hint="default"/>
        <w:b w:val="0"/>
        <w:i w:val="0"/>
        <w:sz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EB"/>
    <w:rsid w:val="00083BAA"/>
    <w:rsid w:val="000D49F8"/>
    <w:rsid w:val="00104753"/>
    <w:rsid w:val="00127522"/>
    <w:rsid w:val="0013738C"/>
    <w:rsid w:val="001766D6"/>
    <w:rsid w:val="00260E53"/>
    <w:rsid w:val="00314D0A"/>
    <w:rsid w:val="003444BE"/>
    <w:rsid w:val="003936EF"/>
    <w:rsid w:val="003A3AFE"/>
    <w:rsid w:val="003E24DF"/>
    <w:rsid w:val="00430B03"/>
    <w:rsid w:val="004937B0"/>
    <w:rsid w:val="004A2B0D"/>
    <w:rsid w:val="00523FEB"/>
    <w:rsid w:val="0055630A"/>
    <w:rsid w:val="00563742"/>
    <w:rsid w:val="00564809"/>
    <w:rsid w:val="00597E25"/>
    <w:rsid w:val="005B5229"/>
    <w:rsid w:val="005C2210"/>
    <w:rsid w:val="00615018"/>
    <w:rsid w:val="0062123A"/>
    <w:rsid w:val="00622946"/>
    <w:rsid w:val="00646E75"/>
    <w:rsid w:val="006948A0"/>
    <w:rsid w:val="006F6F10"/>
    <w:rsid w:val="0076606D"/>
    <w:rsid w:val="00783E79"/>
    <w:rsid w:val="007B5AE8"/>
    <w:rsid w:val="007F5192"/>
    <w:rsid w:val="009169CF"/>
    <w:rsid w:val="00931B1A"/>
    <w:rsid w:val="009F3B7B"/>
    <w:rsid w:val="00A11A20"/>
    <w:rsid w:val="00A5198E"/>
    <w:rsid w:val="00A96CF8"/>
    <w:rsid w:val="00AB4269"/>
    <w:rsid w:val="00AC2997"/>
    <w:rsid w:val="00B50294"/>
    <w:rsid w:val="00B832CD"/>
    <w:rsid w:val="00BD4023"/>
    <w:rsid w:val="00C02BE0"/>
    <w:rsid w:val="00C56C3D"/>
    <w:rsid w:val="00C70786"/>
    <w:rsid w:val="00C8222A"/>
    <w:rsid w:val="00CA0D42"/>
    <w:rsid w:val="00D45945"/>
    <w:rsid w:val="00D66593"/>
    <w:rsid w:val="00D7180A"/>
    <w:rsid w:val="00E02F78"/>
    <w:rsid w:val="00E27B46"/>
    <w:rsid w:val="00E55D74"/>
    <w:rsid w:val="00E6540C"/>
    <w:rsid w:val="00E81E2A"/>
    <w:rsid w:val="00E834B7"/>
    <w:rsid w:val="00EE0952"/>
    <w:rsid w:val="00EF7999"/>
    <w:rsid w:val="00F23972"/>
    <w:rsid w:val="00F44CA3"/>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30CC7F"/>
  <w14:defaultImageDpi w14:val="32767"/>
  <w15:chartTrackingRefBased/>
  <w15:docId w15:val="{8E43AA64-5F7F-4659-87D7-FE310109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ny">
    <w:name w:val="Normal"/>
    <w:qFormat/>
    <w:rsid w:val="00F23972"/>
    <w:pPr>
      <w:spacing w:before="40" w:after="160" w:line="288" w:lineRule="auto"/>
    </w:pPr>
    <w:rPr>
      <w:rFonts w:ascii="Red Hat Display" w:eastAsiaTheme="minorHAnsi" w:hAnsi="Red Hat Display"/>
      <w:color w:val="595959" w:themeColor="text1" w:themeTint="A6"/>
      <w:kern w:val="20"/>
      <w:sz w:val="20"/>
      <w:szCs w:val="20"/>
    </w:rPr>
  </w:style>
  <w:style w:type="paragraph" w:styleId="Nagwek1">
    <w:name w:val="heading 1"/>
    <w:basedOn w:val="Normalny"/>
    <w:next w:val="Normalny"/>
    <w:link w:val="Nagwek1Znak"/>
    <w:uiPriority w:val="8"/>
    <w:unhideWhenUsed/>
    <w:qFormat/>
    <w:rsid w:val="00F23972"/>
    <w:pPr>
      <w:spacing w:before="0" w:after="360" w:line="240" w:lineRule="auto"/>
      <w:contextualSpacing/>
      <w:outlineLvl w:val="0"/>
    </w:pPr>
    <w:rPr>
      <w:rFonts w:eastAsiaTheme="majorEastAsia" w:cstheme="majorBidi"/>
      <w:caps/>
      <w:color w:val="2F3D90"/>
    </w:rPr>
  </w:style>
  <w:style w:type="paragraph" w:styleId="Nagwek2">
    <w:name w:val="heading 2"/>
    <w:basedOn w:val="Normalny"/>
    <w:next w:val="Normalny"/>
    <w:link w:val="Nagwek2Znak"/>
    <w:uiPriority w:val="9"/>
    <w:unhideWhenUsed/>
    <w:qFormat/>
    <w:rsid w:val="006948A0"/>
    <w:pPr>
      <w:keepNext/>
      <w:keepLines/>
      <w:spacing w:after="0"/>
      <w:outlineLvl w:val="1"/>
    </w:pPr>
    <w:rPr>
      <w:rFonts w:asciiTheme="majorHAnsi" w:eastAsiaTheme="majorEastAsia" w:hAnsiTheme="majorHAnsi" w:cstheme="majorBidi"/>
      <w:color w:val="CE2C2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F23972"/>
    <w:rPr>
      <w:rFonts w:ascii="Red Hat Display" w:eastAsiaTheme="majorEastAsia" w:hAnsi="Red Hat Display" w:cstheme="majorBidi"/>
      <w:caps/>
      <w:color w:val="2F3D90"/>
      <w:kern w:val="20"/>
      <w:sz w:val="20"/>
      <w:szCs w:val="20"/>
    </w:rPr>
  </w:style>
  <w:style w:type="paragraph" w:customStyle="1" w:styleId="Adresat">
    <w:name w:val="Adresat"/>
    <w:basedOn w:val="Nagwek2"/>
    <w:link w:val="AdresatZnak"/>
    <w:uiPriority w:val="3"/>
    <w:qFormat/>
    <w:rsid w:val="00F23972"/>
    <w:pPr>
      <w:spacing w:before="1200"/>
    </w:pPr>
    <w:rPr>
      <w:rFonts w:ascii="Red Hat Display" w:hAnsi="Red Hat Display"/>
      <w:color w:val="000000" w:themeColor="text1"/>
    </w:rPr>
  </w:style>
  <w:style w:type="paragraph" w:styleId="Zwrotgrzecznociowy">
    <w:name w:val="Salutation"/>
    <w:basedOn w:val="Normalny"/>
    <w:link w:val="ZwrotgrzecznociowyZnak"/>
    <w:uiPriority w:val="4"/>
    <w:unhideWhenUsed/>
    <w:qFormat/>
    <w:rsid w:val="00F23972"/>
    <w:pPr>
      <w:spacing w:before="720"/>
    </w:pPr>
  </w:style>
  <w:style w:type="character" w:customStyle="1" w:styleId="ZwrotgrzecznociowyZnak">
    <w:name w:val="Zwrot grzecznościowy Znak"/>
    <w:basedOn w:val="Domylnaczcionkaakapitu"/>
    <w:link w:val="Zwrotgrzecznociowy"/>
    <w:uiPriority w:val="4"/>
    <w:rsid w:val="00F23972"/>
    <w:rPr>
      <w:rFonts w:ascii="Red Hat Display" w:eastAsiaTheme="minorHAnsi" w:hAnsi="Red Hat Display"/>
      <w:color w:val="595959" w:themeColor="text1" w:themeTint="A6"/>
      <w:kern w:val="20"/>
      <w:sz w:val="20"/>
      <w:szCs w:val="20"/>
    </w:rPr>
  </w:style>
  <w:style w:type="paragraph" w:styleId="Zwrotpoegnalny">
    <w:name w:val="Closing"/>
    <w:basedOn w:val="Normalny"/>
    <w:next w:val="Podpis"/>
    <w:link w:val="ZwrotpoegnalnyZnak"/>
    <w:uiPriority w:val="6"/>
    <w:unhideWhenUsed/>
    <w:qFormat/>
    <w:rsid w:val="003E24DF"/>
    <w:pPr>
      <w:spacing w:before="480" w:after="960" w:line="240" w:lineRule="auto"/>
    </w:pPr>
  </w:style>
  <w:style w:type="character" w:customStyle="1" w:styleId="ZwrotpoegnalnyZnak">
    <w:name w:val="Zwrot pożegnalny Znak"/>
    <w:basedOn w:val="Domylnaczcionkaakapitu"/>
    <w:link w:val="Zwrotpoegnalny"/>
    <w:uiPriority w:val="6"/>
    <w:rsid w:val="003E24DF"/>
    <w:rPr>
      <w:rFonts w:eastAsiaTheme="minorHAnsi"/>
      <w:color w:val="595959" w:themeColor="text1" w:themeTint="A6"/>
      <w:kern w:val="20"/>
      <w:sz w:val="20"/>
      <w:szCs w:val="20"/>
    </w:rPr>
  </w:style>
  <w:style w:type="paragraph" w:styleId="Podpis">
    <w:name w:val="Signature"/>
    <w:basedOn w:val="Normalny"/>
    <w:link w:val="PodpisZnak"/>
    <w:uiPriority w:val="7"/>
    <w:unhideWhenUsed/>
    <w:qFormat/>
    <w:rsid w:val="003E24DF"/>
    <w:rPr>
      <w:b/>
      <w:bCs/>
    </w:rPr>
  </w:style>
  <w:style w:type="character" w:customStyle="1" w:styleId="PodpisZnak">
    <w:name w:val="Podpis Znak"/>
    <w:basedOn w:val="Domylnaczcionkaakapitu"/>
    <w:link w:val="Podpis"/>
    <w:uiPriority w:val="7"/>
    <w:rsid w:val="003E24DF"/>
    <w:rPr>
      <w:rFonts w:eastAsiaTheme="minorHAnsi"/>
      <w:b/>
      <w:bCs/>
      <w:color w:val="595959" w:themeColor="text1" w:themeTint="A6"/>
      <w:kern w:val="20"/>
      <w:sz w:val="20"/>
      <w:szCs w:val="20"/>
    </w:rPr>
  </w:style>
  <w:style w:type="paragraph" w:styleId="Nagwek">
    <w:name w:val="header"/>
    <w:basedOn w:val="Normalny"/>
    <w:link w:val="NagwekZnak"/>
    <w:uiPriority w:val="99"/>
    <w:semiHidden/>
    <w:rsid w:val="003E24DF"/>
    <w:pPr>
      <w:spacing w:after="0" w:line="240" w:lineRule="auto"/>
      <w:jc w:val="right"/>
    </w:pPr>
  </w:style>
  <w:style w:type="character" w:customStyle="1" w:styleId="NagwekZnak">
    <w:name w:val="Nagłówek Znak"/>
    <w:basedOn w:val="Domylnaczcionkaakapitu"/>
    <w:link w:val="Nagwek"/>
    <w:uiPriority w:val="99"/>
    <w:semiHidden/>
    <w:rsid w:val="00D45945"/>
    <w:rPr>
      <w:rFonts w:eastAsiaTheme="minorHAnsi"/>
      <w:color w:val="595959" w:themeColor="text1" w:themeTint="A6"/>
      <w:kern w:val="20"/>
      <w:sz w:val="20"/>
      <w:szCs w:val="20"/>
    </w:rPr>
  </w:style>
  <w:style w:type="character" w:styleId="Pogrubienie">
    <w:name w:val="Strong"/>
    <w:basedOn w:val="Domylnaczcionkaakapitu"/>
    <w:uiPriority w:val="1"/>
    <w:semiHidden/>
    <w:qFormat/>
    <w:rsid w:val="003E24DF"/>
    <w:rPr>
      <w:b/>
      <w:bCs/>
    </w:rPr>
  </w:style>
  <w:style w:type="paragraph" w:customStyle="1" w:styleId="Informacjekontaktowe">
    <w:name w:val="Informacje kontaktowe"/>
    <w:basedOn w:val="Normalny"/>
    <w:uiPriority w:val="1"/>
    <w:qFormat/>
    <w:rsid w:val="003E24DF"/>
    <w:pPr>
      <w:spacing w:before="0" w:after="0"/>
    </w:pPr>
  </w:style>
  <w:style w:type="character" w:customStyle="1" w:styleId="Nagwek2Znak">
    <w:name w:val="Nagłówek 2 Znak"/>
    <w:basedOn w:val="Domylnaczcionkaakapitu"/>
    <w:link w:val="Nagwek2"/>
    <w:uiPriority w:val="9"/>
    <w:rsid w:val="006948A0"/>
    <w:rPr>
      <w:rFonts w:asciiTheme="majorHAnsi" w:eastAsiaTheme="majorEastAsia" w:hAnsiTheme="majorHAnsi" w:cstheme="majorBidi"/>
      <w:color w:val="CE2C2B"/>
      <w:kern w:val="20"/>
      <w:sz w:val="26"/>
      <w:szCs w:val="26"/>
    </w:rPr>
  </w:style>
  <w:style w:type="paragraph" w:styleId="NormalnyWeb">
    <w:name w:val="Normal (Web)"/>
    <w:basedOn w:val="Normalny"/>
    <w:uiPriority w:val="99"/>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D45945"/>
    <w:pPr>
      <w:tabs>
        <w:tab w:val="center" w:pos="4680"/>
        <w:tab w:val="right" w:pos="9360"/>
      </w:tabs>
      <w:spacing w:before="0" w:after="0" w:line="240" w:lineRule="auto"/>
    </w:pPr>
  </w:style>
  <w:style w:type="character" w:customStyle="1" w:styleId="StopkaZnak">
    <w:name w:val="Stopka Znak"/>
    <w:basedOn w:val="Domylnaczcionkaakapitu"/>
    <w:link w:val="Stopka"/>
    <w:uiPriority w:val="99"/>
    <w:rsid w:val="00D45945"/>
    <w:rPr>
      <w:rFonts w:eastAsiaTheme="minorHAnsi"/>
      <w:color w:val="595959" w:themeColor="text1" w:themeTint="A6"/>
      <w:kern w:val="20"/>
      <w:sz w:val="20"/>
      <w:szCs w:val="20"/>
    </w:rPr>
  </w:style>
  <w:style w:type="paragraph" w:styleId="Tytu">
    <w:name w:val="Title"/>
    <w:basedOn w:val="Nagwek1"/>
    <w:next w:val="Normalny"/>
    <w:link w:val="TytuZnak"/>
    <w:uiPriority w:val="10"/>
    <w:rsid w:val="00D45945"/>
    <w:rPr>
      <w:color w:val="000000" w:themeColor="text1"/>
    </w:rPr>
  </w:style>
  <w:style w:type="character" w:customStyle="1" w:styleId="TytuZnak">
    <w:name w:val="Tytuł Znak"/>
    <w:basedOn w:val="Domylnaczcionkaakapitu"/>
    <w:link w:val="Tytu"/>
    <w:uiPriority w:val="10"/>
    <w:rsid w:val="00D45945"/>
    <w:rPr>
      <w:rFonts w:asciiTheme="majorHAnsi" w:eastAsiaTheme="majorEastAsia" w:hAnsiTheme="majorHAnsi" w:cstheme="majorBidi"/>
      <w:caps/>
      <w:color w:val="000000" w:themeColor="text1"/>
      <w:kern w:val="20"/>
      <w:sz w:val="20"/>
      <w:szCs w:val="20"/>
    </w:rPr>
  </w:style>
  <w:style w:type="table" w:styleId="Tabela-Siatka">
    <w:name w:val="Table Grid"/>
    <w:basedOn w:val="Standardowy"/>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Adresat"/>
    <w:link w:val="TreZnak"/>
    <w:qFormat/>
    <w:rsid w:val="00F23972"/>
    <w:rPr>
      <w:sz w:val="24"/>
    </w:rPr>
  </w:style>
  <w:style w:type="character" w:customStyle="1" w:styleId="AdresatZnak">
    <w:name w:val="Adresat Znak"/>
    <w:basedOn w:val="Nagwek2Znak"/>
    <w:link w:val="Adresat"/>
    <w:uiPriority w:val="3"/>
    <w:rsid w:val="00F23972"/>
    <w:rPr>
      <w:rFonts w:ascii="Red Hat Display" w:eastAsiaTheme="majorEastAsia" w:hAnsi="Red Hat Display" w:cstheme="majorBidi"/>
      <w:color w:val="000000" w:themeColor="text1"/>
      <w:kern w:val="20"/>
      <w:sz w:val="26"/>
      <w:szCs w:val="26"/>
    </w:rPr>
  </w:style>
  <w:style w:type="character" w:customStyle="1" w:styleId="TreZnak">
    <w:name w:val="Treść Znak"/>
    <w:basedOn w:val="AdresatZnak"/>
    <w:link w:val="Tre"/>
    <w:rsid w:val="00F23972"/>
    <w:rPr>
      <w:rFonts w:ascii="Red Hat Display" w:eastAsiaTheme="majorEastAsia" w:hAnsi="Red Hat Display" w:cstheme="majorBidi"/>
      <w:color w:val="000000" w:themeColor="text1"/>
      <w:kern w:val="20"/>
      <w:sz w:val="26"/>
      <w:szCs w:val="26"/>
    </w:rPr>
  </w:style>
  <w:style w:type="paragraph" w:styleId="Bezodstpw">
    <w:name w:val="No Spacing"/>
    <w:uiPriority w:val="1"/>
    <w:qFormat/>
    <w:rsid w:val="00F23972"/>
    <w:rPr>
      <w:rFonts w:ascii="Red Hat Display" w:eastAsiaTheme="minorHAnsi" w:hAnsi="Red Hat Display"/>
      <w:color w:val="595959" w:themeColor="text1" w:themeTint="A6"/>
      <w:kern w:val="20"/>
      <w:sz w:val="20"/>
      <w:szCs w:val="20"/>
    </w:rPr>
  </w:style>
  <w:style w:type="character" w:styleId="Hipercze">
    <w:name w:val="Hyperlink"/>
    <w:basedOn w:val="Domylnaczcionkaakapitu"/>
    <w:uiPriority w:val="99"/>
    <w:unhideWhenUsed/>
    <w:rsid w:val="00B832CD"/>
    <w:rPr>
      <w:color w:val="EE7B08" w:themeColor="hyperlink"/>
      <w:u w:val="single"/>
    </w:rPr>
  </w:style>
  <w:style w:type="character" w:styleId="Nierozpoznanawzmianka">
    <w:name w:val="Unresolved Mention"/>
    <w:basedOn w:val="Domylnaczcionkaakapitu"/>
    <w:uiPriority w:val="99"/>
    <w:semiHidden/>
    <w:rsid w:val="00B8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ja\AppData\Roaming\Microsoft\Templates\Papier%20firmowy&#160;z&#160;pogrubionym%20logo.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42212B5-904C-4B68-B975-CEF32E61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z pogrubionym logo</Template>
  <TotalTime>15</TotalTime>
  <Pages>6</Pages>
  <Words>1821</Words>
  <Characters>10932</Characters>
  <Application>Microsoft Office Word</Application>
  <DocSecurity>0</DocSecurity>
  <Lines>91</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Pawlak</dc:creator>
  <cp:keywords/>
  <dc:description/>
  <cp:lastModifiedBy>Nosal-Wiercińska Agnieszka</cp:lastModifiedBy>
  <cp:revision>6</cp:revision>
  <dcterms:created xsi:type="dcterms:W3CDTF">2025-08-28T09:51:00Z</dcterms:created>
  <dcterms:modified xsi:type="dcterms:W3CDTF">2025-09-08T11:26:00Z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